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BD72" w14:textId="38A98DCB" w:rsidR="004A7ED9" w:rsidRDefault="004A7ED9" w:rsidP="00C51CBB">
      <w:pPr>
        <w:spacing w:before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E0F93">
        <w:rPr>
          <w:rFonts w:ascii="Arial" w:hAnsi="Arial" w:cs="Arial"/>
          <w:b/>
          <w:sz w:val="28"/>
          <w:szCs w:val="28"/>
        </w:rPr>
        <w:t>WNIOSEK KONKURSOWY</w:t>
      </w:r>
      <w:r w:rsidR="00C51CBB">
        <w:rPr>
          <w:rFonts w:ascii="Arial" w:hAnsi="Arial" w:cs="Arial"/>
          <w:b/>
          <w:sz w:val="28"/>
          <w:szCs w:val="28"/>
        </w:rPr>
        <w:br/>
      </w:r>
    </w:p>
    <w:p w14:paraId="72DDE926" w14:textId="4D2DFD04" w:rsidR="00416A75" w:rsidRPr="00EE0F93" w:rsidRDefault="007E7822" w:rsidP="00B7035A">
      <w:pPr>
        <w:spacing w:before="240" w:after="240" w:line="276" w:lineRule="auto"/>
        <w:rPr>
          <w:rFonts w:ascii="Arial" w:hAnsi="Arial" w:cs="Arial"/>
          <w:b/>
          <w:sz w:val="22"/>
          <w:szCs w:val="22"/>
        </w:rPr>
      </w:pPr>
      <w:r w:rsidRPr="00EE0F93">
        <w:rPr>
          <w:rFonts w:ascii="Arial" w:hAnsi="Arial" w:cs="Arial"/>
          <w:b/>
          <w:sz w:val="22"/>
          <w:szCs w:val="22"/>
        </w:rPr>
        <w:t>Informacje ogólne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6"/>
      </w:tblGrid>
      <w:tr w:rsidR="004C0A6A" w:rsidRPr="00EE0F93" w14:paraId="04F0F76C" w14:textId="77777777" w:rsidTr="004C0A6A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0D655EC2" w14:textId="10343139" w:rsidR="004C0A6A" w:rsidRPr="00EE0F93" w:rsidRDefault="00BC25B1" w:rsidP="00E752B0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Nazwa</w:t>
            </w:r>
            <w:r w:rsidR="004C0A6A" w:rsidRPr="00EE0F93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</w:t>
            </w:r>
            <w:r w:rsidR="00E752B0" w:rsidRPr="00EE0F93">
              <w:rPr>
                <w:rFonts w:ascii="Arial" w:hAnsi="Arial" w:cs="Arial"/>
                <w:shd w:val="clear" w:color="auto" w:fill="D9D9D9" w:themeFill="background1" w:themeFillShade="D9"/>
              </w:rPr>
              <w:t>innowacyjnego pomysłu</w:t>
            </w:r>
          </w:p>
        </w:tc>
      </w:tr>
      <w:tr w:rsidR="004C0A6A" w:rsidRPr="00EE0F93" w14:paraId="09F06665" w14:textId="77777777" w:rsidTr="004C0A6A">
        <w:trPr>
          <w:jc w:val="center"/>
        </w:trPr>
        <w:tc>
          <w:tcPr>
            <w:tcW w:w="5000" w:type="pct"/>
            <w:shd w:val="clear" w:color="auto" w:fill="auto"/>
          </w:tcPr>
          <w:p w14:paraId="2B53A81F" w14:textId="77777777" w:rsidR="006B713E" w:rsidRPr="00EE0F93" w:rsidRDefault="00784F0D" w:rsidP="00E752B0">
            <w:pPr>
              <w:pStyle w:val="Bezodstpw"/>
              <w:spacing w:after="480" w:line="276" w:lineRule="auto"/>
              <w:rPr>
                <w:rFonts w:ascii="Arial" w:hAnsi="Arial" w:cs="Arial"/>
              </w:rPr>
            </w:pPr>
            <w:r w:rsidRPr="00EE0F93">
              <w:rPr>
                <w:rFonts w:ascii="Arial" w:hAnsi="Arial" w:cs="Arial"/>
              </w:rPr>
              <w:t xml:space="preserve">(maksymalnie </w:t>
            </w:r>
            <w:r w:rsidR="00E57CFE" w:rsidRPr="00EE0F93">
              <w:rPr>
                <w:rFonts w:ascii="Arial" w:hAnsi="Arial" w:cs="Arial"/>
              </w:rPr>
              <w:t>1</w:t>
            </w:r>
            <w:r w:rsidR="00E752B0" w:rsidRPr="00EE0F93">
              <w:rPr>
                <w:rFonts w:ascii="Arial" w:hAnsi="Arial" w:cs="Arial"/>
              </w:rPr>
              <w:t>00</w:t>
            </w:r>
            <w:r w:rsidRPr="00EE0F93">
              <w:rPr>
                <w:rFonts w:ascii="Arial" w:hAnsi="Arial" w:cs="Arial"/>
              </w:rPr>
              <w:t xml:space="preserve"> znaków)</w:t>
            </w:r>
          </w:p>
          <w:p w14:paraId="4C523CB9" w14:textId="5B7522A1" w:rsidR="007E7822" w:rsidRPr="00EE0F93" w:rsidRDefault="007E7822" w:rsidP="00E752B0">
            <w:pPr>
              <w:pStyle w:val="Bezodstpw"/>
              <w:spacing w:after="480"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</w:tbl>
    <w:p w14:paraId="55222789" w14:textId="34434C9A" w:rsidR="00FA47A3" w:rsidRPr="00EE0F93" w:rsidRDefault="00E57CFE" w:rsidP="00B7035A">
      <w:pPr>
        <w:spacing w:before="240" w:after="240" w:line="276" w:lineRule="auto"/>
        <w:rPr>
          <w:rFonts w:ascii="Arial" w:hAnsi="Arial" w:cs="Arial"/>
          <w:b/>
          <w:sz w:val="22"/>
          <w:szCs w:val="22"/>
        </w:rPr>
      </w:pPr>
      <w:r w:rsidRPr="00EE0F93">
        <w:rPr>
          <w:rFonts w:ascii="Arial" w:hAnsi="Arial" w:cs="Arial"/>
          <w:b/>
          <w:sz w:val="22"/>
          <w:szCs w:val="22"/>
        </w:rPr>
        <w:t xml:space="preserve">Uczestnik konkursu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092"/>
      </w:tblGrid>
      <w:tr w:rsidR="003816C9" w:rsidRPr="00EE0F93" w14:paraId="2E69C27D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D3A7F5B" w14:textId="02141FF8" w:rsidR="003816C9" w:rsidRPr="00EE0F93" w:rsidRDefault="00E752B0" w:rsidP="00B7035A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Imi</w:t>
            </w:r>
            <w:r w:rsidR="00425A67">
              <w:rPr>
                <w:rFonts w:ascii="Arial" w:hAnsi="Arial" w:cs="Arial"/>
                <w:shd w:val="clear" w:color="auto" w:fill="D9D9D9" w:themeFill="background1" w:themeFillShade="D9"/>
              </w:rPr>
              <w:t>ę</w:t>
            </w: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i nazwisko</w:t>
            </w:r>
            <w:r w:rsidR="005704F7" w:rsidRPr="00EE0F93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(</w:t>
            </w:r>
            <w:r w:rsidR="00873592" w:rsidRPr="00EE0F93">
              <w:rPr>
                <w:rFonts w:ascii="Arial" w:hAnsi="Arial" w:cs="Arial"/>
                <w:shd w:val="clear" w:color="auto" w:fill="D9D9D9" w:themeFill="background1" w:themeFillShade="D9"/>
              </w:rPr>
              <w:t xml:space="preserve">uczestnika </w:t>
            </w:r>
            <w:r w:rsidR="00E51EF2">
              <w:rPr>
                <w:rFonts w:ascii="Arial" w:hAnsi="Arial" w:cs="Arial"/>
                <w:shd w:val="clear" w:color="auto" w:fill="D9D9D9" w:themeFill="background1" w:themeFillShade="D9"/>
              </w:rPr>
              <w:t>k</w:t>
            </w:r>
            <w:r w:rsidR="00873592" w:rsidRPr="00EE0F93">
              <w:rPr>
                <w:rFonts w:ascii="Arial" w:hAnsi="Arial" w:cs="Arial"/>
                <w:shd w:val="clear" w:color="auto" w:fill="D9D9D9" w:themeFill="background1" w:themeFillShade="D9"/>
              </w:rPr>
              <w:t>onkursu</w:t>
            </w:r>
            <w:r w:rsidR="005704F7" w:rsidRPr="00EE0F93">
              <w:rPr>
                <w:rFonts w:ascii="Arial" w:hAnsi="Arial" w:cs="Arial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18346DEC" w14:textId="530BD9D6" w:rsidR="003816C9" w:rsidRPr="00EE0F93" w:rsidRDefault="003816C9" w:rsidP="00B7035A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0E1350" w:rsidRPr="00EE0F93" w14:paraId="6A0606E3" w14:textId="77777777" w:rsidTr="000E1350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E57D151" w14:textId="07CFA91B" w:rsidR="000E1350" w:rsidRPr="00EE0F93" w:rsidRDefault="000E1350" w:rsidP="00E752B0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 xml:space="preserve">Adres </w:t>
            </w:r>
            <w:r w:rsidR="00425A67">
              <w:rPr>
                <w:rFonts w:ascii="Arial" w:hAnsi="Arial" w:cs="Arial"/>
                <w:shd w:val="clear" w:color="auto" w:fill="D9D9D9" w:themeFill="background1" w:themeFillShade="D9"/>
              </w:rPr>
              <w:t>do korespondencji</w:t>
            </w:r>
          </w:p>
        </w:tc>
      </w:tr>
      <w:tr w:rsidR="000E1350" w:rsidRPr="00EE0F93" w14:paraId="22BDA5E9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278F1C35" w14:textId="1DF851E3" w:rsidR="000E1350" w:rsidRPr="00EE0F93" w:rsidRDefault="00A27B29" w:rsidP="00B7035A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3839F6CB" w14:textId="77777777" w:rsidR="000E1350" w:rsidRPr="00EE0F93" w:rsidRDefault="000E1350" w:rsidP="00B7035A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0E1350" w:rsidRPr="00EE0F93" w14:paraId="7FFC7071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5324AAC" w14:textId="12728D6C" w:rsidR="000E1350" w:rsidRPr="00EE0F93" w:rsidRDefault="000E1350" w:rsidP="00B7035A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556788EB" w14:textId="77777777" w:rsidR="000E1350" w:rsidRPr="00EE0F93" w:rsidRDefault="000E1350" w:rsidP="00B7035A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0E1350" w:rsidRPr="00EE0F93" w14:paraId="1529DAD3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ABBF980" w14:textId="23E42D11" w:rsidR="000E1350" w:rsidRPr="00EE0F93" w:rsidRDefault="000E1350" w:rsidP="00B7035A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Nr budynku</w:t>
            </w:r>
            <w:r w:rsidR="00425A67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i mieszkania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485F9026" w14:textId="77777777" w:rsidR="000E1350" w:rsidRPr="00EE0F93" w:rsidRDefault="000E1350" w:rsidP="00B7035A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0E1350" w:rsidRPr="00EE0F93" w14:paraId="4CA54618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516D95A" w14:textId="67FDDF14" w:rsidR="000E1350" w:rsidRPr="00EE0F93" w:rsidRDefault="00425A67" w:rsidP="00E752B0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489D1116" w14:textId="77777777" w:rsidR="000E1350" w:rsidRPr="00EE0F93" w:rsidRDefault="000E1350" w:rsidP="00B7035A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0772E4FF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DF47CBD" w14:textId="55901D1B" w:rsidR="00425A67" w:rsidRPr="00EE0F93" w:rsidRDefault="00425A67" w:rsidP="00425A6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Numer telefonu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77620BFD" w14:textId="77777777" w:rsidR="00425A67" w:rsidRPr="00EE0F93" w:rsidRDefault="00425A67" w:rsidP="00425A6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393B9C63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44312FA" w14:textId="2042E554" w:rsidR="00425A67" w:rsidRPr="00EE0F93" w:rsidRDefault="00425A67" w:rsidP="00425A6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1C3BB280" w14:textId="77777777" w:rsidR="00425A67" w:rsidRPr="00EE0F93" w:rsidRDefault="00425A67" w:rsidP="00425A6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6308E3E3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EEB4B2C" w14:textId="04F5E3BE" w:rsidR="00425A67" w:rsidRPr="00EE0F93" w:rsidRDefault="00425A67" w:rsidP="00425A6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t>Data urodzenia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63AF9C37" w14:textId="77777777" w:rsidR="00425A67" w:rsidRPr="00EE0F93" w:rsidRDefault="00425A67" w:rsidP="00425A6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</w:tbl>
    <w:p w14:paraId="3CF110CD" w14:textId="77777777" w:rsidR="00AA677A" w:rsidRPr="00EE0F93" w:rsidRDefault="00AA677A" w:rsidP="00B7035A">
      <w:pPr>
        <w:pStyle w:val="Nagwek1"/>
        <w:spacing w:line="276" w:lineRule="auto"/>
        <w:jc w:val="left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48B7CAF1" w14:textId="3C208BB5" w:rsidR="00E752B0" w:rsidRPr="00EE0F93" w:rsidRDefault="00E51EF2" w:rsidP="00E752B0">
      <w:pPr>
        <w:spacing w:before="240" w:after="240" w:line="276" w:lineRule="auto"/>
        <w:rPr>
          <w:rFonts w:ascii="Arial" w:hAnsi="Arial" w:cs="Arial"/>
          <w:b/>
          <w:sz w:val="22"/>
          <w:szCs w:val="22"/>
        </w:rPr>
      </w:pPr>
      <w:r w:rsidRPr="00E51EF2">
        <w:rPr>
          <w:rFonts w:ascii="Arial" w:hAnsi="Arial" w:cs="Arial"/>
          <w:b/>
          <w:sz w:val="22"/>
          <w:szCs w:val="22"/>
        </w:rPr>
        <w:t>Drugi uczestnik konkursu: (</w:t>
      </w:r>
      <w:r>
        <w:rPr>
          <w:rFonts w:ascii="Arial" w:hAnsi="Arial" w:cs="Arial"/>
          <w:b/>
          <w:sz w:val="22"/>
          <w:szCs w:val="22"/>
        </w:rPr>
        <w:t>proszę w</w:t>
      </w:r>
      <w:r w:rsidRPr="00E51EF2">
        <w:rPr>
          <w:rFonts w:ascii="Arial" w:hAnsi="Arial" w:cs="Arial"/>
          <w:b/>
          <w:sz w:val="22"/>
          <w:szCs w:val="22"/>
        </w:rPr>
        <w:t>ypełni</w:t>
      </w:r>
      <w:r>
        <w:rPr>
          <w:rFonts w:ascii="Arial" w:hAnsi="Arial" w:cs="Arial"/>
          <w:b/>
          <w:sz w:val="22"/>
          <w:szCs w:val="22"/>
        </w:rPr>
        <w:t>ć</w:t>
      </w:r>
      <w:r w:rsidRPr="00E51EF2">
        <w:rPr>
          <w:rFonts w:ascii="Arial" w:hAnsi="Arial" w:cs="Arial"/>
          <w:b/>
          <w:sz w:val="22"/>
          <w:szCs w:val="22"/>
        </w:rPr>
        <w:t xml:space="preserve"> tę sekcję, jeśli wniosek konkursowy składa grupa osób. W takim przypadku </w:t>
      </w:r>
      <w:r>
        <w:rPr>
          <w:rFonts w:ascii="Arial" w:hAnsi="Arial" w:cs="Arial"/>
          <w:b/>
          <w:sz w:val="22"/>
          <w:szCs w:val="22"/>
        </w:rPr>
        <w:t xml:space="preserve">należy </w:t>
      </w:r>
      <w:r w:rsidRPr="00E51EF2">
        <w:rPr>
          <w:rFonts w:ascii="Arial" w:hAnsi="Arial" w:cs="Arial"/>
          <w:b/>
          <w:sz w:val="22"/>
          <w:szCs w:val="22"/>
        </w:rPr>
        <w:t>skopi</w:t>
      </w:r>
      <w:r>
        <w:rPr>
          <w:rFonts w:ascii="Arial" w:hAnsi="Arial" w:cs="Arial"/>
          <w:b/>
          <w:sz w:val="22"/>
          <w:szCs w:val="22"/>
        </w:rPr>
        <w:t>ować</w:t>
      </w:r>
      <w:r w:rsidRPr="00E51EF2">
        <w:rPr>
          <w:rFonts w:ascii="Arial" w:hAnsi="Arial" w:cs="Arial"/>
          <w:b/>
          <w:sz w:val="22"/>
          <w:szCs w:val="22"/>
        </w:rPr>
        <w:t xml:space="preserve"> tabelę i wypełni</w:t>
      </w:r>
      <w:r>
        <w:rPr>
          <w:rFonts w:ascii="Arial" w:hAnsi="Arial" w:cs="Arial"/>
          <w:b/>
          <w:sz w:val="22"/>
          <w:szCs w:val="22"/>
        </w:rPr>
        <w:t>ć</w:t>
      </w:r>
      <w:r w:rsidRPr="00E51EF2">
        <w:rPr>
          <w:rFonts w:ascii="Arial" w:hAnsi="Arial" w:cs="Arial"/>
          <w:b/>
          <w:sz w:val="22"/>
          <w:szCs w:val="22"/>
        </w:rPr>
        <w:t xml:space="preserve"> ją dla każdego uczestnika w grupie)</w:t>
      </w:r>
      <w:r w:rsidR="00050D03">
        <w:rPr>
          <w:rFonts w:ascii="Arial" w:hAnsi="Arial" w:cs="Arial"/>
          <w:b/>
          <w:sz w:val="22"/>
          <w:szCs w:val="22"/>
        </w:rPr>
        <w:t xml:space="preserve"> +1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092"/>
      </w:tblGrid>
      <w:tr w:rsidR="00425A67" w:rsidRPr="00EE0F93" w14:paraId="6B3975E9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15B5989F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Imi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t>ę</w:t>
            </w: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i nazwisko (uczestnika 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t>k</w:t>
            </w: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onkursu)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72ACD377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7EB8369C" w14:textId="77777777" w:rsidTr="004E3C17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66D6B40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 xml:space="preserve">Adres 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t>do korespondencji</w:t>
            </w:r>
          </w:p>
        </w:tc>
      </w:tr>
      <w:tr w:rsidR="00425A67" w:rsidRPr="00EE0F93" w14:paraId="03F8FEEE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7C13FFFF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650C742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55D754EB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2589CAC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1C7F2C68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4EA19CB3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40E1A29F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Nr budynku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t xml:space="preserve"> i mieszkania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B289324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57FB8840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290569F4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4FBE70D5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0489D933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7A6D62A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Numer telefonu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0672FE13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374DA1F3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75E3924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34C2FC16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70FCB1C5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84AA578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t>Data urodzenia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2BABD4B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</w:tbl>
    <w:p w14:paraId="4E7B7093" w14:textId="39AC6988" w:rsidR="00E51EF2" w:rsidRDefault="00E51EF2" w:rsidP="00B7035A">
      <w:pPr>
        <w:spacing w:before="240" w:after="240" w:line="276" w:lineRule="auto"/>
        <w:rPr>
          <w:rFonts w:ascii="Arial" w:hAnsi="Arial" w:cs="Arial"/>
          <w:b/>
          <w:sz w:val="22"/>
          <w:szCs w:val="22"/>
        </w:rPr>
      </w:pPr>
      <w:r w:rsidRPr="00E51EF2">
        <w:rPr>
          <w:rFonts w:ascii="Arial" w:hAnsi="Arial" w:cs="Arial"/>
          <w:b/>
          <w:sz w:val="22"/>
          <w:szCs w:val="22"/>
        </w:rPr>
        <w:t>Osoba do kontaktu – adres korespondencyjny (proszę wypełnić, jeśli wniosek konkursowy składa grupa osób</w:t>
      </w:r>
      <w:r w:rsidR="00530FDA">
        <w:rPr>
          <w:rFonts w:ascii="Arial" w:hAnsi="Arial" w:cs="Arial"/>
          <w:b/>
          <w:sz w:val="22"/>
          <w:szCs w:val="22"/>
        </w:rPr>
        <w:t>, nie więcej niż 5</w:t>
      </w:r>
      <w:r w:rsidRPr="00E51EF2">
        <w:rPr>
          <w:rFonts w:ascii="Arial" w:hAnsi="Arial" w:cs="Arial"/>
          <w:b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092"/>
      </w:tblGrid>
      <w:tr w:rsidR="00425A67" w:rsidRPr="00EE0F93" w14:paraId="6563352C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293CD65E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Imi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t>ę</w:t>
            </w: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i nazwisko (uczestnika 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t>k</w:t>
            </w: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onkursu)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1DF89B1C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385E5672" w14:textId="77777777" w:rsidTr="004E3C17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9FBB513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 xml:space="preserve">Adres 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t>do korespondencji</w:t>
            </w:r>
          </w:p>
        </w:tc>
      </w:tr>
      <w:tr w:rsidR="00425A67" w:rsidRPr="00EE0F93" w14:paraId="7E7D6F07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16272444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76A6F7CD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6664832B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2D194D9D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lastRenderedPageBreak/>
              <w:t>Ulica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3EC3536E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68F174D6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908EB27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Nr budynku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t xml:space="preserve"> i mieszkania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6320B8A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616E9564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121C2F6E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5E5441D6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5AD2E12F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A6617AF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Numer telefonu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69A7862A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66DCC935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7159F70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EE0F93">
              <w:rPr>
                <w:rFonts w:ascii="Arial" w:hAnsi="Arial" w:cs="Arial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439283F3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  <w:tr w:rsidR="00425A67" w:rsidRPr="00EE0F93" w14:paraId="512812B9" w14:textId="77777777" w:rsidTr="004E3C1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F1FDE7B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t>Data urodzenia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44A6E18F" w14:textId="77777777" w:rsidR="00425A67" w:rsidRPr="00EE0F93" w:rsidRDefault="00425A67" w:rsidP="004E3C17">
            <w:pPr>
              <w:pStyle w:val="Bezodstpw"/>
              <w:spacing w:line="276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</w:p>
        </w:tc>
      </w:tr>
    </w:tbl>
    <w:p w14:paraId="179CF974" w14:textId="46425CFE" w:rsidR="00FA47A3" w:rsidRPr="00EE0F93" w:rsidRDefault="00E57CFE" w:rsidP="00B7035A">
      <w:pPr>
        <w:spacing w:before="240" w:after="240" w:line="276" w:lineRule="auto"/>
        <w:rPr>
          <w:rFonts w:ascii="Arial" w:hAnsi="Arial" w:cs="Arial"/>
          <w:b/>
          <w:sz w:val="22"/>
          <w:szCs w:val="22"/>
        </w:rPr>
      </w:pPr>
      <w:r w:rsidRPr="00EE0F93">
        <w:rPr>
          <w:rFonts w:ascii="Arial" w:hAnsi="Arial" w:cs="Arial"/>
          <w:b/>
          <w:sz w:val="22"/>
          <w:szCs w:val="22"/>
        </w:rPr>
        <w:t>Opis innowacji</w:t>
      </w:r>
    </w:p>
    <w:tbl>
      <w:tblPr>
        <w:tblStyle w:val="Tabela-Siatka"/>
        <w:tblW w:w="4878" w:type="pct"/>
        <w:tblLook w:val="04A0" w:firstRow="1" w:lastRow="0" w:firstColumn="1" w:lastColumn="0" w:noHBand="0" w:noVBand="1"/>
      </w:tblPr>
      <w:tblGrid>
        <w:gridCol w:w="8839"/>
      </w:tblGrid>
      <w:tr w:rsidR="007E7822" w:rsidRPr="00EE0F93" w14:paraId="00204461" w14:textId="77777777" w:rsidTr="007E7822">
        <w:tc>
          <w:tcPr>
            <w:tcW w:w="5000" w:type="pct"/>
            <w:shd w:val="clear" w:color="auto" w:fill="D9D9D9" w:themeFill="background1" w:themeFillShade="D9"/>
          </w:tcPr>
          <w:p w14:paraId="26B81C3E" w14:textId="063FAA95" w:rsidR="005149A0" w:rsidRPr="004C5416" w:rsidRDefault="007E7822" w:rsidP="00902CF2">
            <w:pPr>
              <w:pStyle w:val="Bezodstpw"/>
              <w:spacing w:line="276" w:lineRule="auto"/>
              <w:rPr>
                <w:rFonts w:ascii="Arial" w:hAnsi="Arial" w:cs="Arial"/>
                <w:b/>
                <w:shd w:val="clear" w:color="auto" w:fill="D9D9D9" w:themeFill="background1" w:themeFillShade="D9"/>
              </w:rPr>
            </w:pPr>
            <w:r w:rsidRPr="004C541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 xml:space="preserve">Opis innowacyjnego pomysłu </w:t>
            </w:r>
          </w:p>
        </w:tc>
      </w:tr>
      <w:tr w:rsidR="007E7822" w:rsidRPr="00EE0F93" w14:paraId="24E92064" w14:textId="77777777" w:rsidTr="004C5416">
        <w:tc>
          <w:tcPr>
            <w:tcW w:w="5000" w:type="pct"/>
            <w:shd w:val="clear" w:color="auto" w:fill="D9D9D9" w:themeFill="background1" w:themeFillShade="D9"/>
          </w:tcPr>
          <w:p w14:paraId="70EBE625" w14:textId="0EBB8A64" w:rsidR="007E7822" w:rsidRPr="004C5416" w:rsidRDefault="005149A0" w:rsidP="00902CF2">
            <w:pPr>
              <w:spacing w:after="48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C5416">
              <w:rPr>
                <w:rFonts w:ascii="Arial" w:hAnsi="Arial" w:cs="Arial"/>
                <w:i/>
                <w:sz w:val="22"/>
                <w:szCs w:val="22"/>
              </w:rPr>
              <w:t>Opisz jaki problem lub zagrożenie miało zostać rozwiązane </w:t>
            </w:r>
          </w:p>
        </w:tc>
        <w:bookmarkStart w:id="0" w:name="_GoBack"/>
        <w:bookmarkEnd w:id="0"/>
      </w:tr>
      <w:tr w:rsidR="005149A0" w:rsidRPr="00EE0F93" w14:paraId="70E71BE8" w14:textId="77777777" w:rsidTr="007E7822">
        <w:tc>
          <w:tcPr>
            <w:tcW w:w="5000" w:type="pct"/>
          </w:tcPr>
          <w:p w14:paraId="62123E26" w14:textId="7D36D1ED" w:rsidR="005149A0" w:rsidRPr="00F66464" w:rsidRDefault="005149A0" w:rsidP="00902CF2">
            <w:pPr>
              <w:spacing w:after="48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66464">
              <w:rPr>
                <w:rFonts w:ascii="Arial" w:hAnsi="Arial" w:cs="Arial"/>
                <w:i/>
                <w:sz w:val="22"/>
                <w:szCs w:val="22"/>
              </w:rPr>
              <w:t>(maksymalnie 2 000 znaków)</w:t>
            </w:r>
          </w:p>
        </w:tc>
      </w:tr>
      <w:tr w:rsidR="005149A0" w:rsidRPr="00C44095" w14:paraId="7B6E075B" w14:textId="77777777" w:rsidTr="00C44095">
        <w:tc>
          <w:tcPr>
            <w:tcW w:w="5000" w:type="pct"/>
            <w:shd w:val="clear" w:color="auto" w:fill="D9D9D9" w:themeFill="background1" w:themeFillShade="D9"/>
          </w:tcPr>
          <w:p w14:paraId="576FE9ED" w14:textId="537FD2E5" w:rsidR="005149A0" w:rsidRPr="00C44095" w:rsidRDefault="005149A0" w:rsidP="00902CF2">
            <w:pPr>
              <w:spacing w:after="48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44095">
              <w:rPr>
                <w:rFonts w:ascii="Arial" w:hAnsi="Arial" w:cs="Arial"/>
                <w:i/>
                <w:iCs/>
                <w:sz w:val="22"/>
                <w:szCs w:val="22"/>
              </w:rPr>
              <w:t>Opisz na czym polega zaproponowane rozwiązanie</w:t>
            </w:r>
            <w:r w:rsidRPr="00C44095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5149A0" w:rsidRPr="00EE0F93" w14:paraId="6702E00B" w14:textId="77777777" w:rsidTr="007E7822">
        <w:tc>
          <w:tcPr>
            <w:tcW w:w="5000" w:type="pct"/>
          </w:tcPr>
          <w:p w14:paraId="6680672C" w14:textId="7634C150" w:rsidR="005149A0" w:rsidRPr="00F66464" w:rsidRDefault="005149A0" w:rsidP="00902CF2">
            <w:pPr>
              <w:spacing w:after="48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66464">
              <w:rPr>
                <w:rFonts w:ascii="Arial" w:hAnsi="Arial" w:cs="Arial"/>
                <w:i/>
                <w:sz w:val="22"/>
                <w:szCs w:val="22"/>
              </w:rPr>
              <w:t>(maksymalnie 2 000 znaków)</w:t>
            </w:r>
          </w:p>
        </w:tc>
      </w:tr>
      <w:tr w:rsidR="005149A0" w:rsidRPr="00EE0F93" w14:paraId="4DFB1E33" w14:textId="77777777" w:rsidTr="00C44095">
        <w:tc>
          <w:tcPr>
            <w:tcW w:w="5000" w:type="pct"/>
            <w:shd w:val="clear" w:color="auto" w:fill="D9D9D9" w:themeFill="background1" w:themeFillShade="D9"/>
          </w:tcPr>
          <w:p w14:paraId="4C5402C5" w14:textId="7B2960FE" w:rsidR="005149A0" w:rsidRPr="00F66464" w:rsidRDefault="005149A0" w:rsidP="00902CF2">
            <w:pPr>
              <w:spacing w:after="48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66464">
              <w:rPr>
                <w:rFonts w:ascii="Arial" w:hAnsi="Arial" w:cs="Arial"/>
                <w:i/>
                <w:sz w:val="22"/>
                <w:szCs w:val="22"/>
              </w:rPr>
              <w:t xml:space="preserve">Spodziewane rezultaty. </w:t>
            </w:r>
            <w:r w:rsidRPr="00F664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Opisz, jak innowacja wpłynie na zidentyfikowany problem </w:t>
            </w:r>
            <w:r w:rsidRPr="00F66464">
              <w:rPr>
                <w:rFonts w:ascii="Arial" w:hAnsi="Arial" w:cs="Arial"/>
                <w:i/>
                <w:sz w:val="22"/>
                <w:szCs w:val="22"/>
              </w:rPr>
              <w:t>(np. zmniejszenie liczby wypadków, wzrost świadomości bezpieczeństwa i higieny pracy osób pracujących w branży budowlanej)</w:t>
            </w:r>
          </w:p>
        </w:tc>
      </w:tr>
      <w:tr w:rsidR="005149A0" w:rsidRPr="00EE0F93" w14:paraId="31B584F2" w14:textId="77777777" w:rsidTr="007E7822">
        <w:tc>
          <w:tcPr>
            <w:tcW w:w="5000" w:type="pct"/>
          </w:tcPr>
          <w:p w14:paraId="25EA89CF" w14:textId="56072BD9" w:rsidR="005149A0" w:rsidRPr="00F66464" w:rsidRDefault="005149A0" w:rsidP="00902CF2">
            <w:pPr>
              <w:spacing w:after="48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66464">
              <w:rPr>
                <w:rFonts w:ascii="Arial" w:hAnsi="Arial" w:cs="Arial"/>
                <w:i/>
                <w:sz w:val="22"/>
                <w:szCs w:val="22"/>
              </w:rPr>
              <w:t>(maksymalnie 2 000 znaków) </w:t>
            </w:r>
          </w:p>
        </w:tc>
      </w:tr>
      <w:tr w:rsidR="005149A0" w:rsidRPr="00EE0F93" w14:paraId="194B0380" w14:textId="77777777" w:rsidTr="00C44095">
        <w:trPr>
          <w:trHeight w:val="624"/>
        </w:trPr>
        <w:tc>
          <w:tcPr>
            <w:tcW w:w="5000" w:type="pct"/>
            <w:shd w:val="clear" w:color="auto" w:fill="D9D9D9" w:themeFill="background1" w:themeFillShade="D9"/>
          </w:tcPr>
          <w:p w14:paraId="34436A1F" w14:textId="067E4598" w:rsidR="005149A0" w:rsidRPr="00C44095" w:rsidRDefault="005149A0" w:rsidP="00902CF2">
            <w:pPr>
              <w:spacing w:after="48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44095">
              <w:rPr>
                <w:rFonts w:ascii="Arial" w:hAnsi="Arial" w:cs="Arial"/>
                <w:i/>
                <w:sz w:val="22"/>
                <w:szCs w:val="22"/>
              </w:rPr>
              <w:t>Możliwość zastosowania w innych projektach. Czy innowację można wdrożyć na różnych budowach? </w:t>
            </w:r>
          </w:p>
        </w:tc>
      </w:tr>
      <w:tr w:rsidR="005149A0" w:rsidRPr="00EE0F93" w14:paraId="4F4098B0" w14:textId="77777777" w:rsidTr="007E7822">
        <w:tc>
          <w:tcPr>
            <w:tcW w:w="5000" w:type="pct"/>
          </w:tcPr>
          <w:p w14:paraId="38A28E79" w14:textId="04072B27" w:rsidR="005149A0" w:rsidRPr="00C44095" w:rsidRDefault="005149A0" w:rsidP="00902CF2">
            <w:pPr>
              <w:spacing w:after="48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44095">
              <w:rPr>
                <w:rFonts w:ascii="Arial" w:hAnsi="Arial" w:cs="Arial"/>
                <w:i/>
                <w:sz w:val="22"/>
                <w:szCs w:val="22"/>
              </w:rPr>
              <w:t>(maksymalnie 1 000 znaków) </w:t>
            </w:r>
          </w:p>
        </w:tc>
      </w:tr>
      <w:tr w:rsidR="007E7822" w:rsidRPr="00C44095" w14:paraId="5F1E4528" w14:textId="77777777" w:rsidTr="007E7822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DA0DBD5" w14:textId="2AB07F40" w:rsidR="007E7822" w:rsidRPr="00C44095" w:rsidRDefault="007E7822" w:rsidP="00902CF2">
            <w:pPr>
              <w:pStyle w:val="Bezodstpw"/>
              <w:spacing w:line="276" w:lineRule="auto"/>
              <w:rPr>
                <w:rFonts w:ascii="Arial" w:hAnsi="Arial" w:cs="Arial"/>
                <w:i/>
                <w:shd w:val="clear" w:color="auto" w:fill="D9D9D9" w:themeFill="background1" w:themeFillShade="D9"/>
              </w:rPr>
            </w:pPr>
            <w:r w:rsidRPr="00C44095">
              <w:rPr>
                <w:rFonts w:ascii="Arial" w:hAnsi="Arial" w:cs="Arial"/>
                <w:i/>
                <w:shd w:val="clear" w:color="auto" w:fill="D9D9D9" w:themeFill="background1" w:themeFillShade="D9"/>
              </w:rPr>
              <w:t>Opis potencjału na wdrożenie innowacyjnego pomysłu</w:t>
            </w:r>
          </w:p>
        </w:tc>
      </w:tr>
      <w:tr w:rsidR="007E7822" w:rsidRPr="00C44095" w14:paraId="5C27CFBF" w14:textId="77777777" w:rsidTr="007E7822">
        <w:tc>
          <w:tcPr>
            <w:tcW w:w="5000" w:type="pct"/>
          </w:tcPr>
          <w:p w14:paraId="55ACAAF8" w14:textId="6A8443C3" w:rsidR="007E7822" w:rsidRPr="00C44095" w:rsidRDefault="007E7822" w:rsidP="00902CF2">
            <w:pPr>
              <w:spacing w:after="48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44095">
              <w:rPr>
                <w:rFonts w:ascii="Arial" w:hAnsi="Arial" w:cs="Arial"/>
                <w:i/>
                <w:sz w:val="22"/>
                <w:szCs w:val="22"/>
              </w:rPr>
              <w:t>(maksymalnie 1 000 znaków)</w:t>
            </w:r>
          </w:p>
        </w:tc>
      </w:tr>
      <w:tr w:rsidR="004E66E9" w:rsidRPr="00EE0F93" w14:paraId="25F7DE2F" w14:textId="77777777" w:rsidTr="007E7822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DE5F39" w14:textId="503322BF" w:rsidR="004E66E9" w:rsidRPr="00C44095" w:rsidRDefault="004E66E9" w:rsidP="007E7822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x-none"/>
              </w:rPr>
            </w:pPr>
            <w:r w:rsidRPr="00C44095">
              <w:rPr>
                <w:rFonts w:ascii="Arial" w:hAnsi="Arial" w:cs="Arial"/>
                <w:i/>
                <w:sz w:val="22"/>
                <w:szCs w:val="22"/>
              </w:rPr>
              <w:t xml:space="preserve">Korzyści dla </w:t>
            </w:r>
            <w:r w:rsidR="007E7822" w:rsidRPr="00C44095">
              <w:rPr>
                <w:rFonts w:ascii="Arial" w:hAnsi="Arial" w:cs="Arial"/>
                <w:i/>
                <w:sz w:val="22"/>
                <w:szCs w:val="22"/>
              </w:rPr>
              <w:t>branży budowlanej</w:t>
            </w:r>
            <w:r w:rsidRPr="00C440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4E66E9" w:rsidRPr="00EE0F93" w14:paraId="0FC491B0" w14:textId="77777777" w:rsidTr="007E7822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5000" w:type="pct"/>
            <w:vAlign w:val="center"/>
          </w:tcPr>
          <w:p w14:paraId="25217650" w14:textId="4C26D6D5" w:rsidR="004E66E9" w:rsidRPr="00C44095" w:rsidRDefault="00A40FAE" w:rsidP="00D53C8C">
            <w:pPr>
              <w:spacing w:after="48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44095">
              <w:rPr>
                <w:rFonts w:ascii="Arial" w:hAnsi="Arial" w:cs="Arial"/>
                <w:i/>
                <w:sz w:val="22"/>
                <w:szCs w:val="22"/>
              </w:rPr>
              <w:t>(maksymalnie</w:t>
            </w:r>
            <w:r w:rsidR="007E7822" w:rsidRPr="00C44095">
              <w:rPr>
                <w:rFonts w:ascii="Arial" w:hAnsi="Arial" w:cs="Arial"/>
                <w:i/>
                <w:sz w:val="22"/>
                <w:szCs w:val="22"/>
              </w:rPr>
              <w:t xml:space="preserve"> 1</w:t>
            </w:r>
            <w:r w:rsidRPr="00C44095">
              <w:rPr>
                <w:rFonts w:ascii="Arial" w:hAnsi="Arial" w:cs="Arial"/>
                <w:i/>
                <w:sz w:val="22"/>
                <w:szCs w:val="22"/>
              </w:rPr>
              <w:t xml:space="preserve"> 000 znaków)</w:t>
            </w:r>
          </w:p>
        </w:tc>
      </w:tr>
      <w:tr w:rsidR="004E66E9" w:rsidRPr="00EE0F93" w14:paraId="4099A6C1" w14:textId="77777777" w:rsidTr="007E7822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31A527" w14:textId="49509F9A" w:rsidR="004E66E9" w:rsidRPr="00C44095" w:rsidRDefault="007E7822" w:rsidP="007E7822">
            <w:pPr>
              <w:tabs>
                <w:tab w:val="num" w:pos="1134"/>
              </w:tabs>
              <w:spacing w:before="120" w:after="12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44095">
              <w:rPr>
                <w:rFonts w:ascii="Arial" w:hAnsi="Arial" w:cs="Arial"/>
                <w:bCs/>
                <w:i/>
                <w:sz w:val="22"/>
                <w:szCs w:val="22"/>
              </w:rPr>
              <w:t>Materiały dodatkowe (opcjonalne, ale zalecane):</w:t>
            </w:r>
            <w:r w:rsidRPr="00C4409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zdjęcia, rysunki techniczne, schematy, raporty, statystyki,</w:t>
            </w:r>
            <w:r w:rsidR="00381697" w:rsidRPr="00C4409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prezentacje,</w:t>
            </w:r>
            <w:r w:rsidRPr="00C4409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itp. </w:t>
            </w:r>
          </w:p>
        </w:tc>
      </w:tr>
      <w:tr w:rsidR="004E66E9" w:rsidRPr="00EE0F93" w14:paraId="0BE7F0CE" w14:textId="77777777" w:rsidTr="007E7822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619F0EEE" w14:textId="49972793" w:rsidR="004E66E9" w:rsidRPr="00C44095" w:rsidRDefault="00435F2E" w:rsidP="00B7035A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C44095">
              <w:rPr>
                <w:rFonts w:ascii="Arial" w:hAnsi="Arial" w:cs="Arial"/>
                <w:i/>
                <w:sz w:val="22"/>
                <w:szCs w:val="22"/>
              </w:rPr>
              <w:t>(maksymalnie 2 000 znaków)</w:t>
            </w:r>
          </w:p>
          <w:p w14:paraId="215D1B2A" w14:textId="0D13F3DA" w:rsidR="004E66E9" w:rsidRPr="00C44095" w:rsidRDefault="004E66E9" w:rsidP="00D53C8C">
            <w:pPr>
              <w:spacing w:after="480"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26E7B1A9" w14:textId="77777777" w:rsidR="00067D2E" w:rsidRPr="00EE0F93" w:rsidRDefault="00067D2E" w:rsidP="00416A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A6070E" w14:textId="3A923232" w:rsidR="00C51CBB" w:rsidRDefault="00C51CBB" w:rsidP="00C51CB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59C8D52" w14:textId="77777777" w:rsidR="00C51CBB" w:rsidRDefault="00C51CBB" w:rsidP="00C51CB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A3E5152" w14:textId="7F47C0E5" w:rsidR="00ED5FBA" w:rsidRPr="00530FDA" w:rsidRDefault="00025E68" w:rsidP="00C51CB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30FDA">
        <w:rPr>
          <w:rFonts w:ascii="Arial" w:hAnsi="Arial" w:cs="Arial"/>
          <w:sz w:val="22"/>
          <w:szCs w:val="22"/>
        </w:rPr>
        <w:t xml:space="preserve">Oświadczam, iż zapoznałem </w:t>
      </w:r>
      <w:r w:rsidR="00ED5FBA" w:rsidRPr="00530FDA">
        <w:rPr>
          <w:rFonts w:ascii="Arial" w:hAnsi="Arial" w:cs="Arial"/>
          <w:sz w:val="22"/>
          <w:szCs w:val="22"/>
        </w:rPr>
        <w:t xml:space="preserve">/zapoznałam się z Regulaminem Konkursu </w:t>
      </w:r>
      <w:r w:rsidR="00CA2A05" w:rsidRPr="00530FDA">
        <w:rPr>
          <w:rFonts w:ascii="Arial" w:hAnsi="Arial" w:cs="Arial"/>
          <w:sz w:val="22"/>
          <w:szCs w:val="22"/>
        </w:rPr>
        <w:t xml:space="preserve">„Innowacje </w:t>
      </w:r>
      <w:r w:rsidR="005149A0" w:rsidRPr="00530FDA">
        <w:rPr>
          <w:rFonts w:ascii="Arial" w:hAnsi="Arial" w:cs="Arial"/>
          <w:sz w:val="22"/>
          <w:szCs w:val="22"/>
        </w:rPr>
        <w:t xml:space="preserve">BHP </w:t>
      </w:r>
      <w:r w:rsidR="00CA2A05" w:rsidRPr="00530FDA">
        <w:rPr>
          <w:rFonts w:ascii="Arial" w:hAnsi="Arial" w:cs="Arial"/>
          <w:sz w:val="22"/>
          <w:szCs w:val="22"/>
        </w:rPr>
        <w:t xml:space="preserve"> </w:t>
      </w:r>
      <w:r w:rsidR="005149A0" w:rsidRPr="00530FDA">
        <w:rPr>
          <w:rFonts w:ascii="Arial" w:hAnsi="Arial" w:cs="Arial"/>
          <w:sz w:val="22"/>
          <w:szCs w:val="22"/>
        </w:rPr>
        <w:t>budownictwie</w:t>
      </w:r>
      <w:r w:rsidR="00CA2A05" w:rsidRPr="00530FDA">
        <w:rPr>
          <w:rFonts w:ascii="Arial" w:hAnsi="Arial" w:cs="Arial"/>
          <w:sz w:val="22"/>
          <w:szCs w:val="22"/>
        </w:rPr>
        <w:t xml:space="preserve">” </w:t>
      </w:r>
      <w:r w:rsidR="00ED5FBA" w:rsidRPr="00530FDA">
        <w:rPr>
          <w:rFonts w:ascii="Arial" w:hAnsi="Arial" w:cs="Arial"/>
          <w:sz w:val="22"/>
          <w:szCs w:val="22"/>
        </w:rPr>
        <w:t xml:space="preserve">zamieszczonym na stronie </w:t>
      </w:r>
      <w:hyperlink r:id="rId8" w:history="1">
        <w:r w:rsidR="00530FDA" w:rsidRPr="00530FDA">
          <w:rPr>
            <w:rStyle w:val="Hipercze"/>
            <w:rFonts w:ascii="Arial" w:hAnsi="Arial" w:cs="Arial"/>
            <w:sz w:val="22"/>
            <w:szCs w:val="22"/>
          </w:rPr>
          <w:t>www.gip.pip.gov.pl</w:t>
        </w:r>
      </w:hyperlink>
      <w:r w:rsidR="00530FDA" w:rsidRPr="00530FDA">
        <w:rPr>
          <w:rFonts w:ascii="Arial" w:hAnsi="Arial" w:cs="Arial"/>
          <w:sz w:val="22"/>
          <w:szCs w:val="22"/>
        </w:rPr>
        <w:t xml:space="preserve"> </w:t>
      </w:r>
      <w:r w:rsidR="0087398D" w:rsidRPr="00530FDA">
        <w:rPr>
          <w:rFonts w:ascii="Arial" w:hAnsi="Arial" w:cs="Arial"/>
          <w:sz w:val="22"/>
          <w:szCs w:val="22"/>
        </w:rPr>
        <w:t xml:space="preserve"> </w:t>
      </w:r>
      <w:r w:rsidR="00ED5FBA" w:rsidRPr="00530FDA">
        <w:rPr>
          <w:rFonts w:ascii="Arial" w:hAnsi="Arial" w:cs="Arial"/>
          <w:sz w:val="22"/>
          <w:szCs w:val="22"/>
        </w:rPr>
        <w:t>i akceptuję jego zasady.</w:t>
      </w:r>
    </w:p>
    <w:p w14:paraId="5C816378" w14:textId="77777777" w:rsidR="0064486E" w:rsidRPr="00530FDA" w:rsidRDefault="0064486E" w:rsidP="0064486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8D2C0F0" w14:textId="4B348D13" w:rsidR="0034032F" w:rsidRDefault="0034032F" w:rsidP="00B7035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A14F628" w14:textId="513437B8" w:rsidR="00F32B1A" w:rsidRDefault="00F32B1A" w:rsidP="00B7035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CBD27F" w14:textId="77777777" w:rsidR="00F32B1A" w:rsidRPr="001C04B6" w:rsidRDefault="00F32B1A" w:rsidP="00F32B1A">
      <w:pPr>
        <w:pStyle w:val="Bezodstpw"/>
        <w:rPr>
          <w:rFonts w:ascii="Arial" w:hAnsi="Arial" w:cs="Arial"/>
          <w:i/>
          <w:lang w:eastAsia="pl-PL"/>
        </w:rPr>
      </w:pPr>
    </w:p>
    <w:p w14:paraId="3657271B" w14:textId="77777777" w:rsidR="00F32B1A" w:rsidRPr="001C04B6" w:rsidRDefault="00F32B1A" w:rsidP="00F32B1A">
      <w:pPr>
        <w:rPr>
          <w:rFonts w:ascii="Arial" w:hAnsi="Arial" w:cs="Arial"/>
          <w:sz w:val="22"/>
          <w:szCs w:val="22"/>
          <w:lang w:eastAsia="en-US"/>
        </w:rPr>
      </w:pPr>
      <w:r w:rsidRPr="001C04B6">
        <w:rPr>
          <w:rFonts w:ascii="Arial" w:hAnsi="Arial" w:cs="Arial"/>
          <w:sz w:val="22"/>
          <w:szCs w:val="22"/>
          <w:lang w:eastAsia="en-US"/>
        </w:rPr>
        <w:t>………………………………..</w:t>
      </w:r>
      <w:r w:rsidRPr="001C04B6">
        <w:rPr>
          <w:rFonts w:ascii="Arial" w:hAnsi="Arial" w:cs="Arial"/>
          <w:sz w:val="22"/>
          <w:szCs w:val="22"/>
          <w:lang w:eastAsia="en-US"/>
        </w:rPr>
        <w:tab/>
      </w:r>
      <w:r w:rsidRPr="001C04B6">
        <w:rPr>
          <w:rFonts w:ascii="Arial" w:hAnsi="Arial" w:cs="Arial"/>
          <w:sz w:val="22"/>
          <w:szCs w:val="22"/>
          <w:lang w:eastAsia="en-US"/>
        </w:rPr>
        <w:tab/>
      </w:r>
      <w:r w:rsidRPr="001C04B6">
        <w:rPr>
          <w:rFonts w:ascii="Arial" w:hAnsi="Arial" w:cs="Arial"/>
          <w:sz w:val="22"/>
          <w:szCs w:val="22"/>
          <w:lang w:eastAsia="en-US"/>
        </w:rPr>
        <w:tab/>
      </w:r>
      <w:r w:rsidRPr="001C04B6">
        <w:rPr>
          <w:rFonts w:ascii="Arial" w:hAnsi="Arial" w:cs="Arial"/>
          <w:sz w:val="22"/>
          <w:szCs w:val="22"/>
          <w:lang w:eastAsia="en-US"/>
        </w:rPr>
        <w:tab/>
      </w:r>
      <w:r w:rsidRPr="001C04B6">
        <w:rPr>
          <w:rFonts w:ascii="Arial" w:hAnsi="Arial" w:cs="Arial"/>
          <w:sz w:val="22"/>
          <w:szCs w:val="22"/>
          <w:lang w:eastAsia="en-US"/>
        </w:rPr>
        <w:tab/>
        <w:t>…………………………….…...</w:t>
      </w:r>
    </w:p>
    <w:p w14:paraId="48840FE6" w14:textId="5B145DBB" w:rsidR="00F32B1A" w:rsidRPr="001C04B6" w:rsidRDefault="00F32B1A" w:rsidP="00F32B1A">
      <w:pPr>
        <w:autoSpaceDE w:val="0"/>
        <w:autoSpaceDN w:val="0"/>
        <w:adjustRightInd w:val="0"/>
        <w:ind w:left="708" w:hanging="141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>Miejscowość i data                                                      Podpis uczestnika</w:t>
      </w:r>
      <w:r w:rsidR="00C51CBB">
        <w:rPr>
          <w:rFonts w:ascii="Arial" w:hAnsi="Arial" w:cs="Arial"/>
          <w:sz w:val="22"/>
          <w:szCs w:val="22"/>
        </w:rPr>
        <w:t xml:space="preserve"> konkursu</w:t>
      </w:r>
    </w:p>
    <w:p w14:paraId="5B4A69DB" w14:textId="77777777" w:rsidR="00F32B1A" w:rsidRPr="00EE0F93" w:rsidRDefault="00F32B1A" w:rsidP="00B7035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F32B1A" w:rsidRPr="00EE0F93" w:rsidSect="00197DA9"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6FAC1" w14:textId="77777777" w:rsidR="0020630B" w:rsidRDefault="0020630B">
      <w:r>
        <w:separator/>
      </w:r>
    </w:p>
  </w:endnote>
  <w:endnote w:type="continuationSeparator" w:id="0">
    <w:p w14:paraId="51E6A111" w14:textId="77777777" w:rsidR="0020630B" w:rsidRDefault="0020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79612" w14:textId="77777777" w:rsidR="0020630B" w:rsidRDefault="0020630B">
      <w:r>
        <w:separator/>
      </w:r>
    </w:p>
  </w:footnote>
  <w:footnote w:type="continuationSeparator" w:id="0">
    <w:p w14:paraId="4EDD10A0" w14:textId="77777777" w:rsidR="0020630B" w:rsidRDefault="0020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92292"/>
      <w:docPartObj>
        <w:docPartGallery w:val="Page Numbers (Top of Page)"/>
        <w:docPartUnique/>
      </w:docPartObj>
    </w:sdtPr>
    <w:sdtEndPr/>
    <w:sdtContent>
      <w:p w14:paraId="28894E67" w14:textId="52A84B62" w:rsidR="004E66E9" w:rsidRDefault="004E66E9">
        <w:pPr>
          <w:pStyle w:val="Nagwek"/>
          <w:jc w:val="right"/>
        </w:pPr>
        <w:r w:rsidRPr="004E66E9">
          <w:rPr>
            <w:rFonts w:asciiTheme="minorHAnsi" w:hAnsiTheme="minorHAnsi"/>
          </w:rPr>
          <w:fldChar w:fldCharType="begin"/>
        </w:r>
        <w:r w:rsidRPr="004E66E9">
          <w:rPr>
            <w:rFonts w:asciiTheme="minorHAnsi" w:hAnsiTheme="minorHAnsi"/>
          </w:rPr>
          <w:instrText>PAGE   \* MERGEFORMAT</w:instrText>
        </w:r>
        <w:r w:rsidRPr="004E66E9">
          <w:rPr>
            <w:rFonts w:asciiTheme="minorHAnsi" w:hAnsiTheme="minorHAnsi"/>
          </w:rPr>
          <w:fldChar w:fldCharType="separate"/>
        </w:r>
        <w:r w:rsidR="00050D03" w:rsidRPr="00050D03">
          <w:rPr>
            <w:rFonts w:asciiTheme="minorHAnsi" w:hAnsiTheme="minorHAnsi"/>
            <w:noProof/>
            <w:lang w:val="pl-PL"/>
          </w:rPr>
          <w:t>3</w:t>
        </w:r>
        <w:r w:rsidRPr="004E66E9">
          <w:rPr>
            <w:rFonts w:asciiTheme="minorHAnsi" w:hAnsiTheme="minorHAnsi"/>
          </w:rPr>
          <w:fldChar w:fldCharType="end"/>
        </w:r>
      </w:p>
    </w:sdtContent>
  </w:sdt>
  <w:p w14:paraId="0B167C4E" w14:textId="77777777" w:rsidR="004E66E9" w:rsidRDefault="004E66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37FE5" w14:textId="0B5E387B" w:rsidR="009603F3" w:rsidRPr="00666DAB" w:rsidRDefault="009603F3" w:rsidP="009603F3">
    <w:pPr>
      <w:spacing w:before="480" w:line="276" w:lineRule="auto"/>
      <w:rPr>
        <w:rFonts w:ascii="Arial" w:hAnsi="Arial" w:cs="Arial"/>
        <w:i/>
        <w:sz w:val="22"/>
        <w:szCs w:val="22"/>
      </w:rPr>
    </w:pPr>
    <w:r w:rsidRPr="00666DAB">
      <w:rPr>
        <w:rFonts w:ascii="Arial" w:hAnsi="Arial" w:cs="Arial"/>
        <w:i/>
        <w:sz w:val="22"/>
        <w:szCs w:val="22"/>
      </w:rPr>
      <w:t xml:space="preserve">Załącznik nr </w:t>
    </w:r>
    <w:r>
      <w:rPr>
        <w:rFonts w:ascii="Arial" w:hAnsi="Arial" w:cs="Arial"/>
        <w:i/>
        <w:sz w:val="22"/>
        <w:szCs w:val="22"/>
      </w:rPr>
      <w:t>1</w:t>
    </w:r>
    <w:r w:rsidRPr="00666DAB">
      <w:rPr>
        <w:rFonts w:ascii="Arial" w:hAnsi="Arial" w:cs="Arial"/>
        <w:i/>
        <w:sz w:val="22"/>
        <w:szCs w:val="22"/>
      </w:rPr>
      <w:t xml:space="preserve"> do Regulaminu</w:t>
    </w:r>
    <w:r w:rsidRPr="00666DAB">
      <w:t xml:space="preserve"> </w:t>
    </w:r>
    <w:r w:rsidRPr="00666DAB">
      <w:rPr>
        <w:rFonts w:ascii="Arial" w:hAnsi="Arial" w:cs="Arial"/>
        <w:i/>
        <w:sz w:val="22"/>
        <w:szCs w:val="22"/>
      </w:rPr>
      <w:t>konkursu „</w:t>
    </w:r>
    <w:r w:rsidR="00050D03">
      <w:rPr>
        <w:rFonts w:ascii="Arial" w:hAnsi="Arial" w:cs="Arial"/>
        <w:i/>
        <w:sz w:val="22"/>
        <w:szCs w:val="22"/>
      </w:rPr>
      <w:t>Innowacje BHP w budownictwie</w:t>
    </w:r>
    <w:r w:rsidRPr="00666DAB">
      <w:rPr>
        <w:rFonts w:ascii="Arial" w:hAnsi="Arial" w:cs="Arial"/>
        <w:i/>
        <w:sz w:val="22"/>
        <w:szCs w:val="22"/>
      </w:rPr>
      <w:t>”</w:t>
    </w:r>
  </w:p>
  <w:p w14:paraId="796301E8" w14:textId="77777777" w:rsidR="009603F3" w:rsidRDefault="00960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120"/>
    <w:multiLevelType w:val="hybridMultilevel"/>
    <w:tmpl w:val="3A6A7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A0AF8"/>
    <w:multiLevelType w:val="hybridMultilevel"/>
    <w:tmpl w:val="138A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618C"/>
    <w:multiLevelType w:val="multilevel"/>
    <w:tmpl w:val="21FC40B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1D7952F8"/>
    <w:multiLevelType w:val="hybridMultilevel"/>
    <w:tmpl w:val="62803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C0C61"/>
    <w:multiLevelType w:val="hybridMultilevel"/>
    <w:tmpl w:val="A5260F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72DE"/>
    <w:multiLevelType w:val="multilevel"/>
    <w:tmpl w:val="20EC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A1C24"/>
    <w:multiLevelType w:val="hybridMultilevel"/>
    <w:tmpl w:val="862A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32D3"/>
    <w:multiLevelType w:val="hybridMultilevel"/>
    <w:tmpl w:val="25302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A41E5"/>
    <w:multiLevelType w:val="hybridMultilevel"/>
    <w:tmpl w:val="253021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7D336D"/>
    <w:multiLevelType w:val="hybridMultilevel"/>
    <w:tmpl w:val="25DA9D18"/>
    <w:lvl w:ilvl="0" w:tplc="FF60C5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4238B"/>
    <w:multiLevelType w:val="hybridMultilevel"/>
    <w:tmpl w:val="7356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95C"/>
    <w:multiLevelType w:val="hybridMultilevel"/>
    <w:tmpl w:val="427A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B5F0D"/>
    <w:multiLevelType w:val="hybridMultilevel"/>
    <w:tmpl w:val="8A62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97AE5"/>
    <w:multiLevelType w:val="hybridMultilevel"/>
    <w:tmpl w:val="C876CD68"/>
    <w:lvl w:ilvl="0" w:tplc="06067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B9"/>
    <w:rsid w:val="0000099B"/>
    <w:rsid w:val="00001215"/>
    <w:rsid w:val="000028BD"/>
    <w:rsid w:val="00006969"/>
    <w:rsid w:val="00013851"/>
    <w:rsid w:val="00020795"/>
    <w:rsid w:val="00021D48"/>
    <w:rsid w:val="00025E68"/>
    <w:rsid w:val="0002622E"/>
    <w:rsid w:val="00027E75"/>
    <w:rsid w:val="000325C3"/>
    <w:rsid w:val="0004068E"/>
    <w:rsid w:val="00042CBC"/>
    <w:rsid w:val="000446F4"/>
    <w:rsid w:val="00044AEB"/>
    <w:rsid w:val="000501CE"/>
    <w:rsid w:val="00050CD1"/>
    <w:rsid w:val="00050D03"/>
    <w:rsid w:val="0006750B"/>
    <w:rsid w:val="00067D2E"/>
    <w:rsid w:val="00070CD5"/>
    <w:rsid w:val="00071F92"/>
    <w:rsid w:val="00075AEB"/>
    <w:rsid w:val="00076928"/>
    <w:rsid w:val="00080060"/>
    <w:rsid w:val="00085784"/>
    <w:rsid w:val="000930FF"/>
    <w:rsid w:val="000A026F"/>
    <w:rsid w:val="000A3856"/>
    <w:rsid w:val="000A7561"/>
    <w:rsid w:val="000B39C8"/>
    <w:rsid w:val="000B50C8"/>
    <w:rsid w:val="000C04D4"/>
    <w:rsid w:val="000C3B00"/>
    <w:rsid w:val="000C4B62"/>
    <w:rsid w:val="000C58C3"/>
    <w:rsid w:val="000C61FC"/>
    <w:rsid w:val="000C6BC5"/>
    <w:rsid w:val="000C7EE7"/>
    <w:rsid w:val="000D16EC"/>
    <w:rsid w:val="000D773C"/>
    <w:rsid w:val="000E1350"/>
    <w:rsid w:val="000E3FFC"/>
    <w:rsid w:val="000E4822"/>
    <w:rsid w:val="000E4B40"/>
    <w:rsid w:val="000E4BA9"/>
    <w:rsid w:val="000F2AC7"/>
    <w:rsid w:val="000F5DB7"/>
    <w:rsid w:val="00102826"/>
    <w:rsid w:val="001029F9"/>
    <w:rsid w:val="00112054"/>
    <w:rsid w:val="001137C2"/>
    <w:rsid w:val="001141A9"/>
    <w:rsid w:val="00114E19"/>
    <w:rsid w:val="00115C8C"/>
    <w:rsid w:val="00116821"/>
    <w:rsid w:val="00117395"/>
    <w:rsid w:val="00117A53"/>
    <w:rsid w:val="00117A83"/>
    <w:rsid w:val="00121173"/>
    <w:rsid w:val="001223B2"/>
    <w:rsid w:val="00122F5C"/>
    <w:rsid w:val="00124E90"/>
    <w:rsid w:val="00125DD8"/>
    <w:rsid w:val="00130AD6"/>
    <w:rsid w:val="00131342"/>
    <w:rsid w:val="00137D2A"/>
    <w:rsid w:val="0014084D"/>
    <w:rsid w:val="00147C49"/>
    <w:rsid w:val="00147C87"/>
    <w:rsid w:val="001536C6"/>
    <w:rsid w:val="00153FE3"/>
    <w:rsid w:val="00156024"/>
    <w:rsid w:val="00160BD8"/>
    <w:rsid w:val="001617F3"/>
    <w:rsid w:val="00173779"/>
    <w:rsid w:val="00173CA4"/>
    <w:rsid w:val="001766D5"/>
    <w:rsid w:val="00184092"/>
    <w:rsid w:val="00184FAC"/>
    <w:rsid w:val="00186A93"/>
    <w:rsid w:val="001878AE"/>
    <w:rsid w:val="001878C4"/>
    <w:rsid w:val="00197DA9"/>
    <w:rsid w:val="001A537A"/>
    <w:rsid w:val="001A78DE"/>
    <w:rsid w:val="001A7C87"/>
    <w:rsid w:val="001B06B0"/>
    <w:rsid w:val="001B284D"/>
    <w:rsid w:val="001B41FC"/>
    <w:rsid w:val="001C10E5"/>
    <w:rsid w:val="001C264F"/>
    <w:rsid w:val="001D1748"/>
    <w:rsid w:val="001D404B"/>
    <w:rsid w:val="001D7421"/>
    <w:rsid w:val="001D7588"/>
    <w:rsid w:val="001E09B9"/>
    <w:rsid w:val="001E754B"/>
    <w:rsid w:val="001E7D73"/>
    <w:rsid w:val="001F269D"/>
    <w:rsid w:val="002023FA"/>
    <w:rsid w:val="00204758"/>
    <w:rsid w:val="0020475B"/>
    <w:rsid w:val="00205533"/>
    <w:rsid w:val="0020630B"/>
    <w:rsid w:val="00210E9E"/>
    <w:rsid w:val="002136B1"/>
    <w:rsid w:val="002267E8"/>
    <w:rsid w:val="00236F93"/>
    <w:rsid w:val="002409A1"/>
    <w:rsid w:val="00241C6B"/>
    <w:rsid w:val="00244200"/>
    <w:rsid w:val="00244819"/>
    <w:rsid w:val="00244C70"/>
    <w:rsid w:val="00245E01"/>
    <w:rsid w:val="0024656D"/>
    <w:rsid w:val="00256942"/>
    <w:rsid w:val="00257B73"/>
    <w:rsid w:val="002603FE"/>
    <w:rsid w:val="002616F0"/>
    <w:rsid w:val="00263CD8"/>
    <w:rsid w:val="00264E80"/>
    <w:rsid w:val="00265E72"/>
    <w:rsid w:val="0026625F"/>
    <w:rsid w:val="00273C17"/>
    <w:rsid w:val="0027514B"/>
    <w:rsid w:val="00275313"/>
    <w:rsid w:val="00277FA7"/>
    <w:rsid w:val="00280FC8"/>
    <w:rsid w:val="0028104A"/>
    <w:rsid w:val="0028345E"/>
    <w:rsid w:val="002835DC"/>
    <w:rsid w:val="00283C09"/>
    <w:rsid w:val="00284B17"/>
    <w:rsid w:val="0029119A"/>
    <w:rsid w:val="00291BFF"/>
    <w:rsid w:val="0029561A"/>
    <w:rsid w:val="0029748F"/>
    <w:rsid w:val="0029785B"/>
    <w:rsid w:val="002A13F2"/>
    <w:rsid w:val="002A23CE"/>
    <w:rsid w:val="002B6D37"/>
    <w:rsid w:val="002C470B"/>
    <w:rsid w:val="002C4922"/>
    <w:rsid w:val="002D1673"/>
    <w:rsid w:val="002D51BA"/>
    <w:rsid w:val="002D67C0"/>
    <w:rsid w:val="002D7871"/>
    <w:rsid w:val="002E119C"/>
    <w:rsid w:val="002E15D0"/>
    <w:rsid w:val="002F218F"/>
    <w:rsid w:val="002F22DD"/>
    <w:rsid w:val="002F295E"/>
    <w:rsid w:val="002F62EB"/>
    <w:rsid w:val="003009B0"/>
    <w:rsid w:val="00304738"/>
    <w:rsid w:val="00304830"/>
    <w:rsid w:val="003140D9"/>
    <w:rsid w:val="00314BC9"/>
    <w:rsid w:val="003168EE"/>
    <w:rsid w:val="00317D42"/>
    <w:rsid w:val="00320AE5"/>
    <w:rsid w:val="003272AE"/>
    <w:rsid w:val="00327803"/>
    <w:rsid w:val="0033015A"/>
    <w:rsid w:val="00333D0F"/>
    <w:rsid w:val="003342A5"/>
    <w:rsid w:val="0034032F"/>
    <w:rsid w:val="003405A3"/>
    <w:rsid w:val="0034173A"/>
    <w:rsid w:val="003418A9"/>
    <w:rsid w:val="00343928"/>
    <w:rsid w:val="00345E40"/>
    <w:rsid w:val="003506F8"/>
    <w:rsid w:val="00352713"/>
    <w:rsid w:val="00357661"/>
    <w:rsid w:val="00360312"/>
    <w:rsid w:val="003662C5"/>
    <w:rsid w:val="00366312"/>
    <w:rsid w:val="00370C0D"/>
    <w:rsid w:val="00371BCD"/>
    <w:rsid w:val="00375E86"/>
    <w:rsid w:val="00380FD1"/>
    <w:rsid w:val="00381697"/>
    <w:rsid w:val="003816C9"/>
    <w:rsid w:val="00382111"/>
    <w:rsid w:val="003851FC"/>
    <w:rsid w:val="003857E7"/>
    <w:rsid w:val="003932EE"/>
    <w:rsid w:val="00395A74"/>
    <w:rsid w:val="003A2A1C"/>
    <w:rsid w:val="003B0EF2"/>
    <w:rsid w:val="003B1205"/>
    <w:rsid w:val="003B3CD2"/>
    <w:rsid w:val="003B7E51"/>
    <w:rsid w:val="003C4A25"/>
    <w:rsid w:val="003D4C5B"/>
    <w:rsid w:val="003D5EDA"/>
    <w:rsid w:val="003D76B1"/>
    <w:rsid w:val="003E1D64"/>
    <w:rsid w:val="003E68BF"/>
    <w:rsid w:val="003F3B9B"/>
    <w:rsid w:val="003F68BB"/>
    <w:rsid w:val="003F6DFD"/>
    <w:rsid w:val="004031C8"/>
    <w:rsid w:val="0040365C"/>
    <w:rsid w:val="0040607C"/>
    <w:rsid w:val="00410A29"/>
    <w:rsid w:val="00416A75"/>
    <w:rsid w:val="00420ABA"/>
    <w:rsid w:val="00424A1E"/>
    <w:rsid w:val="00425A67"/>
    <w:rsid w:val="00426CD8"/>
    <w:rsid w:val="00427868"/>
    <w:rsid w:val="0043100A"/>
    <w:rsid w:val="00435F2E"/>
    <w:rsid w:val="00437BAC"/>
    <w:rsid w:val="00443478"/>
    <w:rsid w:val="004446BF"/>
    <w:rsid w:val="00452AB4"/>
    <w:rsid w:val="004577C3"/>
    <w:rsid w:val="00457E64"/>
    <w:rsid w:val="00461226"/>
    <w:rsid w:val="004624ED"/>
    <w:rsid w:val="00462B57"/>
    <w:rsid w:val="0046525D"/>
    <w:rsid w:val="0047597F"/>
    <w:rsid w:val="00482107"/>
    <w:rsid w:val="00484A0D"/>
    <w:rsid w:val="00487A12"/>
    <w:rsid w:val="00490EF5"/>
    <w:rsid w:val="0049350E"/>
    <w:rsid w:val="00494783"/>
    <w:rsid w:val="004A0D8D"/>
    <w:rsid w:val="004A54E3"/>
    <w:rsid w:val="004A6C35"/>
    <w:rsid w:val="004A7ED9"/>
    <w:rsid w:val="004B0DDF"/>
    <w:rsid w:val="004C0A6A"/>
    <w:rsid w:val="004C120B"/>
    <w:rsid w:val="004C3248"/>
    <w:rsid w:val="004C4ED0"/>
    <w:rsid w:val="004C5416"/>
    <w:rsid w:val="004D3601"/>
    <w:rsid w:val="004D46C5"/>
    <w:rsid w:val="004D4C46"/>
    <w:rsid w:val="004D64C5"/>
    <w:rsid w:val="004D7213"/>
    <w:rsid w:val="004D7C68"/>
    <w:rsid w:val="004E434B"/>
    <w:rsid w:val="004E5A83"/>
    <w:rsid w:val="004E66E9"/>
    <w:rsid w:val="004F15C6"/>
    <w:rsid w:val="004F23F2"/>
    <w:rsid w:val="004F668C"/>
    <w:rsid w:val="004F6AB2"/>
    <w:rsid w:val="0050540A"/>
    <w:rsid w:val="00506537"/>
    <w:rsid w:val="00511EFC"/>
    <w:rsid w:val="00513909"/>
    <w:rsid w:val="005149A0"/>
    <w:rsid w:val="005201EB"/>
    <w:rsid w:val="0052378E"/>
    <w:rsid w:val="00523E68"/>
    <w:rsid w:val="00526E45"/>
    <w:rsid w:val="00530747"/>
    <w:rsid w:val="00530FDA"/>
    <w:rsid w:val="0053281D"/>
    <w:rsid w:val="00532CE2"/>
    <w:rsid w:val="0053644D"/>
    <w:rsid w:val="00541B29"/>
    <w:rsid w:val="00544B56"/>
    <w:rsid w:val="005507A6"/>
    <w:rsid w:val="00552E66"/>
    <w:rsid w:val="00554771"/>
    <w:rsid w:val="00562A4F"/>
    <w:rsid w:val="0056485F"/>
    <w:rsid w:val="00565149"/>
    <w:rsid w:val="005704F7"/>
    <w:rsid w:val="00570A3E"/>
    <w:rsid w:val="0057187F"/>
    <w:rsid w:val="0057262B"/>
    <w:rsid w:val="00573543"/>
    <w:rsid w:val="00577EC9"/>
    <w:rsid w:val="00577F8F"/>
    <w:rsid w:val="00597AB1"/>
    <w:rsid w:val="005A036A"/>
    <w:rsid w:val="005B4142"/>
    <w:rsid w:val="005B4A85"/>
    <w:rsid w:val="005C114C"/>
    <w:rsid w:val="005C1ABE"/>
    <w:rsid w:val="005C2F8C"/>
    <w:rsid w:val="005C4AF3"/>
    <w:rsid w:val="005C5825"/>
    <w:rsid w:val="005C5A1A"/>
    <w:rsid w:val="005D0131"/>
    <w:rsid w:val="005D038B"/>
    <w:rsid w:val="005D147D"/>
    <w:rsid w:val="005D6EC4"/>
    <w:rsid w:val="005D7984"/>
    <w:rsid w:val="005E0119"/>
    <w:rsid w:val="005E7CC2"/>
    <w:rsid w:val="005F090D"/>
    <w:rsid w:val="005F3711"/>
    <w:rsid w:val="005F4714"/>
    <w:rsid w:val="005F59F9"/>
    <w:rsid w:val="005F70AE"/>
    <w:rsid w:val="006048E9"/>
    <w:rsid w:val="00611144"/>
    <w:rsid w:val="006138D8"/>
    <w:rsid w:val="00613E7C"/>
    <w:rsid w:val="00614607"/>
    <w:rsid w:val="0061630B"/>
    <w:rsid w:val="00622D1A"/>
    <w:rsid w:val="0062391B"/>
    <w:rsid w:val="0063163A"/>
    <w:rsid w:val="00633F84"/>
    <w:rsid w:val="0064079D"/>
    <w:rsid w:val="0064486E"/>
    <w:rsid w:val="00650C30"/>
    <w:rsid w:val="00654169"/>
    <w:rsid w:val="00656DD6"/>
    <w:rsid w:val="006573BD"/>
    <w:rsid w:val="00667B70"/>
    <w:rsid w:val="00690B8B"/>
    <w:rsid w:val="006929D5"/>
    <w:rsid w:val="006956C2"/>
    <w:rsid w:val="006A31C9"/>
    <w:rsid w:val="006B2720"/>
    <w:rsid w:val="006B54C5"/>
    <w:rsid w:val="006B6D6C"/>
    <w:rsid w:val="006B713E"/>
    <w:rsid w:val="006C0C33"/>
    <w:rsid w:val="006C2FFF"/>
    <w:rsid w:val="006C376B"/>
    <w:rsid w:val="006D0368"/>
    <w:rsid w:val="006D36FD"/>
    <w:rsid w:val="006D47BA"/>
    <w:rsid w:val="006D6077"/>
    <w:rsid w:val="006D6881"/>
    <w:rsid w:val="006D7006"/>
    <w:rsid w:val="006D7311"/>
    <w:rsid w:val="006E3074"/>
    <w:rsid w:val="006E38E2"/>
    <w:rsid w:val="006E3E6C"/>
    <w:rsid w:val="006E51CD"/>
    <w:rsid w:val="006E631E"/>
    <w:rsid w:val="006E6E5C"/>
    <w:rsid w:val="006F261E"/>
    <w:rsid w:val="006F3F10"/>
    <w:rsid w:val="00701D52"/>
    <w:rsid w:val="00704A00"/>
    <w:rsid w:val="007113F8"/>
    <w:rsid w:val="00717645"/>
    <w:rsid w:val="007235C8"/>
    <w:rsid w:val="00725B5B"/>
    <w:rsid w:val="00742827"/>
    <w:rsid w:val="007442B4"/>
    <w:rsid w:val="00744436"/>
    <w:rsid w:val="00756A60"/>
    <w:rsid w:val="00762ECE"/>
    <w:rsid w:val="0076418D"/>
    <w:rsid w:val="007669C8"/>
    <w:rsid w:val="0077407F"/>
    <w:rsid w:val="0078203A"/>
    <w:rsid w:val="00784F0D"/>
    <w:rsid w:val="007852E2"/>
    <w:rsid w:val="00791485"/>
    <w:rsid w:val="00791DD0"/>
    <w:rsid w:val="00792572"/>
    <w:rsid w:val="00792E7A"/>
    <w:rsid w:val="00795C6D"/>
  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 <w:rsid w:val="007B7DC8"/>
    <w:rsid w:val="007C0E4B"/>
    <w:rsid w:val="007C496A"/>
    <w:rsid w:val="007D1FD8"/>
    <w:rsid w:val="007D654F"/>
    <w:rsid w:val="007E30DB"/>
    <w:rsid w:val="007E5743"/>
    <w:rsid w:val="007E5FB4"/>
    <w:rsid w:val="007E7822"/>
    <w:rsid w:val="007F4EEF"/>
    <w:rsid w:val="007F780C"/>
    <w:rsid w:val="0081093E"/>
    <w:rsid w:val="008257B7"/>
    <w:rsid w:val="00825A0B"/>
    <w:rsid w:val="0082617B"/>
    <w:rsid w:val="0082618C"/>
    <w:rsid w:val="00831375"/>
    <w:rsid w:val="00836959"/>
    <w:rsid w:val="008415C6"/>
    <w:rsid w:val="00846935"/>
    <w:rsid w:val="00851906"/>
    <w:rsid w:val="00863483"/>
    <w:rsid w:val="00863889"/>
    <w:rsid w:val="00865822"/>
    <w:rsid w:val="00866294"/>
    <w:rsid w:val="008705BF"/>
    <w:rsid w:val="00872632"/>
    <w:rsid w:val="00873592"/>
    <w:rsid w:val="0087398D"/>
    <w:rsid w:val="008739F8"/>
    <w:rsid w:val="00876D5B"/>
    <w:rsid w:val="00877BB8"/>
    <w:rsid w:val="00880BD4"/>
    <w:rsid w:val="008916D4"/>
    <w:rsid w:val="008924F5"/>
    <w:rsid w:val="008925D4"/>
    <w:rsid w:val="00894F66"/>
    <w:rsid w:val="008966FC"/>
    <w:rsid w:val="008968AC"/>
    <w:rsid w:val="00897146"/>
    <w:rsid w:val="008A13E0"/>
    <w:rsid w:val="008A5677"/>
    <w:rsid w:val="008B009D"/>
    <w:rsid w:val="008B1315"/>
    <w:rsid w:val="008B32D1"/>
    <w:rsid w:val="008B4597"/>
    <w:rsid w:val="008B6C1A"/>
    <w:rsid w:val="008C05B8"/>
    <w:rsid w:val="008C076F"/>
    <w:rsid w:val="008C11D9"/>
    <w:rsid w:val="008C3592"/>
    <w:rsid w:val="008D579D"/>
    <w:rsid w:val="008D6456"/>
    <w:rsid w:val="008D6F5D"/>
    <w:rsid w:val="008E15C7"/>
    <w:rsid w:val="008E1DB1"/>
    <w:rsid w:val="008E2F75"/>
    <w:rsid w:val="008E5633"/>
    <w:rsid w:val="008E77BC"/>
    <w:rsid w:val="008F076E"/>
    <w:rsid w:val="008F3D7A"/>
    <w:rsid w:val="008F4001"/>
    <w:rsid w:val="008F4992"/>
    <w:rsid w:val="00900113"/>
    <w:rsid w:val="00900CDD"/>
    <w:rsid w:val="00906447"/>
    <w:rsid w:val="00906BF9"/>
    <w:rsid w:val="009073D7"/>
    <w:rsid w:val="00914D8F"/>
    <w:rsid w:val="00916FDD"/>
    <w:rsid w:val="00920964"/>
    <w:rsid w:val="009237BD"/>
    <w:rsid w:val="00924817"/>
    <w:rsid w:val="009319BA"/>
    <w:rsid w:val="00931A00"/>
    <w:rsid w:val="0093492F"/>
    <w:rsid w:val="00944C60"/>
    <w:rsid w:val="0094641C"/>
    <w:rsid w:val="00950C7F"/>
    <w:rsid w:val="009603F3"/>
    <w:rsid w:val="009626D1"/>
    <w:rsid w:val="00972CDF"/>
    <w:rsid w:val="00974185"/>
    <w:rsid w:val="00976577"/>
    <w:rsid w:val="00977B78"/>
    <w:rsid w:val="009819A9"/>
    <w:rsid w:val="00982921"/>
    <w:rsid w:val="0098503C"/>
    <w:rsid w:val="00986C7B"/>
    <w:rsid w:val="009949CD"/>
    <w:rsid w:val="009A18D3"/>
    <w:rsid w:val="009A78C8"/>
    <w:rsid w:val="009B44F5"/>
    <w:rsid w:val="009B5BBE"/>
    <w:rsid w:val="009C239E"/>
    <w:rsid w:val="009C37E6"/>
    <w:rsid w:val="009D075B"/>
    <w:rsid w:val="009D4F0D"/>
    <w:rsid w:val="009D66ED"/>
    <w:rsid w:val="009D70AB"/>
    <w:rsid w:val="009E2B96"/>
    <w:rsid w:val="009E2C1F"/>
    <w:rsid w:val="009E3A4A"/>
    <w:rsid w:val="009F2BEA"/>
    <w:rsid w:val="009F3F60"/>
    <w:rsid w:val="009F6970"/>
    <w:rsid w:val="00A02B5C"/>
    <w:rsid w:val="00A12E14"/>
    <w:rsid w:val="00A205B5"/>
    <w:rsid w:val="00A277ED"/>
    <w:rsid w:val="00A27B29"/>
    <w:rsid w:val="00A31289"/>
    <w:rsid w:val="00A40FAE"/>
    <w:rsid w:val="00A413A5"/>
    <w:rsid w:val="00A42F9D"/>
    <w:rsid w:val="00A43DEC"/>
    <w:rsid w:val="00A4561C"/>
    <w:rsid w:val="00A5118E"/>
    <w:rsid w:val="00A51894"/>
    <w:rsid w:val="00A54112"/>
    <w:rsid w:val="00A61E32"/>
    <w:rsid w:val="00A62EEC"/>
    <w:rsid w:val="00A67495"/>
    <w:rsid w:val="00A70013"/>
    <w:rsid w:val="00A732A9"/>
    <w:rsid w:val="00A8313D"/>
    <w:rsid w:val="00A905F4"/>
    <w:rsid w:val="00A9685F"/>
    <w:rsid w:val="00A96AFF"/>
    <w:rsid w:val="00AA361A"/>
    <w:rsid w:val="00AA506C"/>
    <w:rsid w:val="00AA5E86"/>
    <w:rsid w:val="00AA677A"/>
    <w:rsid w:val="00AB1350"/>
    <w:rsid w:val="00AB3E7A"/>
    <w:rsid w:val="00AB7A63"/>
    <w:rsid w:val="00AC0121"/>
    <w:rsid w:val="00AC0E37"/>
    <w:rsid w:val="00AC600A"/>
    <w:rsid w:val="00AC7393"/>
    <w:rsid w:val="00AD068A"/>
    <w:rsid w:val="00AD1CF3"/>
    <w:rsid w:val="00AE2DAD"/>
    <w:rsid w:val="00AE62DC"/>
    <w:rsid w:val="00AF51F5"/>
    <w:rsid w:val="00B00558"/>
    <w:rsid w:val="00B04D90"/>
    <w:rsid w:val="00B135DF"/>
    <w:rsid w:val="00B172C3"/>
    <w:rsid w:val="00B2024F"/>
    <w:rsid w:val="00B214D1"/>
    <w:rsid w:val="00B238FE"/>
    <w:rsid w:val="00B23A3D"/>
    <w:rsid w:val="00B30C4D"/>
    <w:rsid w:val="00B315C9"/>
    <w:rsid w:val="00B31FBB"/>
    <w:rsid w:val="00B332AD"/>
    <w:rsid w:val="00B36F56"/>
    <w:rsid w:val="00B375CD"/>
    <w:rsid w:val="00B40621"/>
    <w:rsid w:val="00B46787"/>
    <w:rsid w:val="00B46DDB"/>
    <w:rsid w:val="00B5108A"/>
    <w:rsid w:val="00B5271D"/>
    <w:rsid w:val="00B577DA"/>
    <w:rsid w:val="00B7035A"/>
    <w:rsid w:val="00B82A5A"/>
    <w:rsid w:val="00B82D5C"/>
    <w:rsid w:val="00B84EEE"/>
    <w:rsid w:val="00B852FC"/>
    <w:rsid w:val="00B8617E"/>
    <w:rsid w:val="00B875E6"/>
    <w:rsid w:val="00B902DA"/>
    <w:rsid w:val="00B93972"/>
    <w:rsid w:val="00B96D93"/>
    <w:rsid w:val="00BA3F18"/>
    <w:rsid w:val="00BA63AB"/>
    <w:rsid w:val="00BA6882"/>
    <w:rsid w:val="00BA6F02"/>
    <w:rsid w:val="00BA77D8"/>
    <w:rsid w:val="00BB060F"/>
    <w:rsid w:val="00BB15B9"/>
    <w:rsid w:val="00BB5ADE"/>
    <w:rsid w:val="00BC0708"/>
    <w:rsid w:val="00BC1F48"/>
    <w:rsid w:val="00BC217E"/>
    <w:rsid w:val="00BC25B1"/>
    <w:rsid w:val="00BC33E3"/>
    <w:rsid w:val="00BC4142"/>
    <w:rsid w:val="00BC4563"/>
    <w:rsid w:val="00BC605C"/>
    <w:rsid w:val="00BD3193"/>
    <w:rsid w:val="00BD5488"/>
    <w:rsid w:val="00BD63CB"/>
    <w:rsid w:val="00BE0372"/>
    <w:rsid w:val="00BE0C58"/>
    <w:rsid w:val="00BE1742"/>
    <w:rsid w:val="00BE29C9"/>
    <w:rsid w:val="00BE3E42"/>
    <w:rsid w:val="00BF0D3B"/>
    <w:rsid w:val="00BF7473"/>
    <w:rsid w:val="00C16867"/>
    <w:rsid w:val="00C22509"/>
    <w:rsid w:val="00C22B45"/>
    <w:rsid w:val="00C23A32"/>
    <w:rsid w:val="00C27039"/>
    <w:rsid w:val="00C3113E"/>
    <w:rsid w:val="00C334CE"/>
    <w:rsid w:val="00C346EE"/>
    <w:rsid w:val="00C34B95"/>
    <w:rsid w:val="00C3669D"/>
    <w:rsid w:val="00C36DE8"/>
    <w:rsid w:val="00C425C4"/>
    <w:rsid w:val="00C426CA"/>
    <w:rsid w:val="00C439C8"/>
    <w:rsid w:val="00C44095"/>
    <w:rsid w:val="00C51CBB"/>
    <w:rsid w:val="00C51DA9"/>
    <w:rsid w:val="00C5305A"/>
    <w:rsid w:val="00C56843"/>
    <w:rsid w:val="00C605B5"/>
    <w:rsid w:val="00C62F2C"/>
    <w:rsid w:val="00C73DC2"/>
    <w:rsid w:val="00C74454"/>
    <w:rsid w:val="00C8078E"/>
    <w:rsid w:val="00C827EA"/>
    <w:rsid w:val="00C870B2"/>
    <w:rsid w:val="00C9016D"/>
    <w:rsid w:val="00C9346B"/>
    <w:rsid w:val="00C9699F"/>
    <w:rsid w:val="00C978A5"/>
    <w:rsid w:val="00CA0E42"/>
    <w:rsid w:val="00CA2A05"/>
    <w:rsid w:val="00CA42A8"/>
    <w:rsid w:val="00CB1668"/>
    <w:rsid w:val="00CB453F"/>
    <w:rsid w:val="00CB65ED"/>
    <w:rsid w:val="00CB6A03"/>
    <w:rsid w:val="00CC0541"/>
    <w:rsid w:val="00CC06E6"/>
    <w:rsid w:val="00CC2734"/>
    <w:rsid w:val="00CC6734"/>
    <w:rsid w:val="00CC6B2A"/>
    <w:rsid w:val="00CD48F1"/>
    <w:rsid w:val="00CD7D13"/>
    <w:rsid w:val="00CE0044"/>
    <w:rsid w:val="00CE1B27"/>
    <w:rsid w:val="00CE2624"/>
    <w:rsid w:val="00CE3462"/>
    <w:rsid w:val="00CE797F"/>
    <w:rsid w:val="00CF06CE"/>
    <w:rsid w:val="00CF12DA"/>
    <w:rsid w:val="00D005C8"/>
    <w:rsid w:val="00D02220"/>
    <w:rsid w:val="00D025F9"/>
    <w:rsid w:val="00D03ABE"/>
    <w:rsid w:val="00D064EB"/>
    <w:rsid w:val="00D106A9"/>
    <w:rsid w:val="00D1353D"/>
    <w:rsid w:val="00D23351"/>
    <w:rsid w:val="00D2397F"/>
    <w:rsid w:val="00D45D60"/>
    <w:rsid w:val="00D46C11"/>
    <w:rsid w:val="00D53C8C"/>
    <w:rsid w:val="00D54531"/>
    <w:rsid w:val="00D635D1"/>
    <w:rsid w:val="00D6413D"/>
    <w:rsid w:val="00D6469C"/>
    <w:rsid w:val="00D66D32"/>
    <w:rsid w:val="00D66F30"/>
    <w:rsid w:val="00D679E8"/>
    <w:rsid w:val="00D67B6C"/>
    <w:rsid w:val="00D721CC"/>
    <w:rsid w:val="00D759E9"/>
    <w:rsid w:val="00D77060"/>
    <w:rsid w:val="00D77598"/>
    <w:rsid w:val="00D916B9"/>
    <w:rsid w:val="00D920F2"/>
    <w:rsid w:val="00D93F9C"/>
    <w:rsid w:val="00D95285"/>
    <w:rsid w:val="00D97CCB"/>
    <w:rsid w:val="00DA4379"/>
    <w:rsid w:val="00DA5883"/>
    <w:rsid w:val="00DB010A"/>
    <w:rsid w:val="00DB4713"/>
    <w:rsid w:val="00DB523A"/>
    <w:rsid w:val="00DC5212"/>
    <w:rsid w:val="00DC6669"/>
    <w:rsid w:val="00DD1AE3"/>
    <w:rsid w:val="00DD1EB7"/>
    <w:rsid w:val="00DD3D74"/>
    <w:rsid w:val="00DD4A08"/>
    <w:rsid w:val="00DD60BA"/>
    <w:rsid w:val="00DE0465"/>
    <w:rsid w:val="00DE4867"/>
    <w:rsid w:val="00DF2B4A"/>
    <w:rsid w:val="00E00B8C"/>
    <w:rsid w:val="00E033AE"/>
    <w:rsid w:val="00E1431E"/>
    <w:rsid w:val="00E23F6D"/>
    <w:rsid w:val="00E24877"/>
    <w:rsid w:val="00E25DA7"/>
    <w:rsid w:val="00E25F40"/>
    <w:rsid w:val="00E3133C"/>
    <w:rsid w:val="00E31C4C"/>
    <w:rsid w:val="00E3230B"/>
    <w:rsid w:val="00E3645E"/>
    <w:rsid w:val="00E4201E"/>
    <w:rsid w:val="00E430CD"/>
    <w:rsid w:val="00E448FC"/>
    <w:rsid w:val="00E51120"/>
    <w:rsid w:val="00E51283"/>
    <w:rsid w:val="00E51EF2"/>
    <w:rsid w:val="00E53035"/>
    <w:rsid w:val="00E55B42"/>
    <w:rsid w:val="00E57CFE"/>
    <w:rsid w:val="00E615ED"/>
    <w:rsid w:val="00E732AD"/>
    <w:rsid w:val="00E737E4"/>
    <w:rsid w:val="00E739DE"/>
    <w:rsid w:val="00E745C8"/>
    <w:rsid w:val="00E752B0"/>
    <w:rsid w:val="00E7655C"/>
    <w:rsid w:val="00E90279"/>
    <w:rsid w:val="00E9311F"/>
    <w:rsid w:val="00E941D6"/>
    <w:rsid w:val="00E95705"/>
    <w:rsid w:val="00EA6B9D"/>
    <w:rsid w:val="00EB1624"/>
    <w:rsid w:val="00EC3072"/>
    <w:rsid w:val="00ED189A"/>
    <w:rsid w:val="00ED5FBA"/>
    <w:rsid w:val="00EE0F93"/>
    <w:rsid w:val="00EE111D"/>
    <w:rsid w:val="00EE39E6"/>
    <w:rsid w:val="00EF0322"/>
    <w:rsid w:val="00EF347B"/>
    <w:rsid w:val="00EF5D6F"/>
    <w:rsid w:val="00F015AF"/>
    <w:rsid w:val="00F025C8"/>
    <w:rsid w:val="00F044C0"/>
    <w:rsid w:val="00F10CC3"/>
    <w:rsid w:val="00F152EA"/>
    <w:rsid w:val="00F1546E"/>
    <w:rsid w:val="00F17C44"/>
    <w:rsid w:val="00F24427"/>
    <w:rsid w:val="00F27128"/>
    <w:rsid w:val="00F30941"/>
    <w:rsid w:val="00F3182F"/>
    <w:rsid w:val="00F31AEA"/>
    <w:rsid w:val="00F32185"/>
    <w:rsid w:val="00F32B1A"/>
    <w:rsid w:val="00F45D0C"/>
    <w:rsid w:val="00F461BB"/>
    <w:rsid w:val="00F47D02"/>
    <w:rsid w:val="00F51016"/>
    <w:rsid w:val="00F579B8"/>
    <w:rsid w:val="00F62671"/>
    <w:rsid w:val="00F62735"/>
    <w:rsid w:val="00F66464"/>
    <w:rsid w:val="00F714F2"/>
    <w:rsid w:val="00F75566"/>
    <w:rsid w:val="00F75827"/>
    <w:rsid w:val="00F8008C"/>
    <w:rsid w:val="00F812F0"/>
    <w:rsid w:val="00F81FA1"/>
    <w:rsid w:val="00F8307E"/>
    <w:rsid w:val="00F91D24"/>
    <w:rsid w:val="00F9241C"/>
    <w:rsid w:val="00F93344"/>
    <w:rsid w:val="00F96140"/>
    <w:rsid w:val="00F96D1A"/>
    <w:rsid w:val="00FA47A3"/>
    <w:rsid w:val="00FA5397"/>
    <w:rsid w:val="00FA73B8"/>
    <w:rsid w:val="00FB2732"/>
    <w:rsid w:val="00FB2A0B"/>
    <w:rsid w:val="00FB48B0"/>
    <w:rsid w:val="00FB4EA5"/>
    <w:rsid w:val="00FB52B2"/>
    <w:rsid w:val="00FB6D3E"/>
    <w:rsid w:val="00FC2416"/>
    <w:rsid w:val="00FC5528"/>
    <w:rsid w:val="00FC64C6"/>
    <w:rsid w:val="00FD30C1"/>
    <w:rsid w:val="00FD4A2F"/>
    <w:rsid w:val="00FD4B58"/>
    <w:rsid w:val="00FD5357"/>
    <w:rsid w:val="00FD7E22"/>
    <w:rsid w:val="00FE0AAF"/>
    <w:rsid w:val="00FE2F4E"/>
    <w:rsid w:val="00FE506F"/>
    <w:rsid w:val="00FE7D52"/>
    <w:rsid w:val="00FF47E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C77ACA"/>
  <w15:docId w15:val="{0F2DCABB-F1F8-49C8-AD05-5527F845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0E9E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E9E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10E9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10E9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10E9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10E9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10E9E"/>
    <w:pPr>
      <w:keepNext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10E9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10E9E"/>
    <w:pPr>
      <w:keepNext/>
      <w:ind w:firstLine="851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10E9E"/>
    <w:pPr>
      <w:keepNext/>
      <w:ind w:firstLine="1276"/>
      <w:outlineLvl w:val="8"/>
    </w:pPr>
    <w:rPr>
      <w:rFonts w:ascii="Cambria" w:hAnsi="Cambria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10E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210E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10E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10E9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210E9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210E9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210E9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210E9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210E9E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10E9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10E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210E9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210E9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10E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10E9E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semiHidden/>
    <w:unhideWhenUsed/>
    <w:rsid w:val="00B135DF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semiHidden/>
    <w:locked/>
    <w:rsid w:val="00B135D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semiHidden/>
    <w:unhideWhenUsed/>
    <w:rsid w:val="00B135DF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656DD6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656DD6"/>
    <w:rPr>
      <w:lang w:val="x-none" w:eastAsia="x-none"/>
    </w:rPr>
  </w:style>
  <w:style w:type="character" w:customStyle="1" w:styleId="TekstkomentarzaZnak">
    <w:name w:val="Tekst komentarza Znak"/>
    <w:aliases w:val="Znak Znak, Znak Znak"/>
    <w:link w:val="Tekstkomentarza"/>
    <w:rsid w:val="00656DD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D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6DD6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DD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D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F47E3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CD48F1"/>
    <w:pPr>
      <w:ind w:left="720"/>
      <w:contextualSpacing/>
    </w:pPr>
  </w:style>
  <w:style w:type="paragraph" w:styleId="Bezodstpw">
    <w:name w:val="No Spacing"/>
    <w:uiPriority w:val="1"/>
    <w:qFormat/>
    <w:rsid w:val="00C439C8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4C0A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E797F"/>
    <w:rPr>
      <w:rFonts w:ascii="Times New Roman" w:hAnsi="Times New Roman"/>
    </w:rPr>
  </w:style>
  <w:style w:type="character" w:customStyle="1" w:styleId="highlight">
    <w:name w:val="highlight"/>
    <w:basedOn w:val="Domylnaczcionkaakapitu"/>
    <w:rsid w:val="00CE797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59F9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59F9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8503C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B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B8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B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4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0F9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0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.pip.gov.p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filip_milewski\Desktop\PPP_2017\Zmiany_2_Formularz_zgloszenia_projektu_do_Konkursu_PP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A56581F7F044E8C0A3C3A13BF1F66" ma:contentTypeVersion="12" ma:contentTypeDescription="Utwórz nowy dokument." ma:contentTypeScope="" ma:versionID="82492de1d44cfec0f2d503a77ec7de4f">
  <xsd:schema xmlns:xsd="http://www.w3.org/2001/XMLSchema" xmlns:xs="http://www.w3.org/2001/XMLSchema" xmlns:p="http://schemas.microsoft.com/office/2006/metadata/properties" xmlns:ns2="46fe56e3-4c81-4abc-b7b5-9dbe0121c8f6" xmlns:ns3="4448d3de-6929-4187-9a58-9dbb24f0ed50" targetNamespace="http://schemas.microsoft.com/office/2006/metadata/properties" ma:root="true" ma:fieldsID="28d69391f5d507dc8d880090df8980c9" ns2:_="" ns3:_="">
    <xsd:import namespace="46fe56e3-4c81-4abc-b7b5-9dbe0121c8f6"/>
    <xsd:import namespace="4448d3de-6929-4187-9a58-9dbb24f0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e56e3-4c81-4abc-b7b5-9dbe0121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5aec124-e506-4f9c-a974-09b9bbb82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d3de-6929-4187-9a58-9dbb24f0ed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fe22d7-c092-4377-b2fe-8b0b2c102c9c}" ma:internalName="TaxCatchAll" ma:showField="CatchAllData" ma:web="4448d3de-6929-4187-9a58-9dbb24f0e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e56e3-4c81-4abc-b7b5-9dbe0121c8f6">
      <Terms xmlns="http://schemas.microsoft.com/office/infopath/2007/PartnerControls"/>
    </lcf76f155ced4ddcb4097134ff3c332f>
    <TaxCatchAll xmlns="4448d3de-6929-4187-9a58-9dbb24f0ed50" xsi:nil="true"/>
  </documentManagement>
</p:properties>
</file>

<file path=customXml/itemProps1.xml><?xml version="1.0" encoding="utf-8"?>
<ds:datastoreItem xmlns:ds="http://schemas.openxmlformats.org/officeDocument/2006/customXml" ds:itemID="{FAB9FB1E-3FB3-497A-BA91-157F17C0A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094BD-5606-43EF-828C-1BC985B50723}"/>
</file>

<file path=customXml/itemProps3.xml><?xml version="1.0" encoding="utf-8"?>
<ds:datastoreItem xmlns:ds="http://schemas.openxmlformats.org/officeDocument/2006/customXml" ds:itemID="{BF0381DF-1FD2-4929-BABA-5230FEE46145}"/>
</file>

<file path=customXml/itemProps4.xml><?xml version="1.0" encoding="utf-8"?>
<ds:datastoreItem xmlns:ds="http://schemas.openxmlformats.org/officeDocument/2006/customXml" ds:itemID="{7F80CADD-03D3-4CE9-B344-759F0BE1154A}"/>
</file>

<file path=docProps/app.xml><?xml version="1.0" encoding="utf-8"?>
<Properties xmlns="http://schemas.openxmlformats.org/officeDocument/2006/extended-properties" xmlns:vt="http://schemas.openxmlformats.org/officeDocument/2006/docPropsVTypes">
  <Template>Zmiany_2_Formularz_zgloszenia_projektu_do_Konkursu_PPP</Template>
  <TotalTime>1</TotalTime>
  <Pages>3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– Wzór wniosku konkursowego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– Wzór wniosku konkursowego</dc:title>
  <dc:creator>Joanna Płochocka</dc:creator>
  <cp:lastModifiedBy>Joanna Płochocka</cp:lastModifiedBy>
  <cp:revision>3</cp:revision>
  <cp:lastPrinted>2025-04-01T06:59:00Z</cp:lastPrinted>
  <dcterms:created xsi:type="dcterms:W3CDTF">2025-04-08T09:13:00Z</dcterms:created>
  <dcterms:modified xsi:type="dcterms:W3CDTF">2025-04-10T05:42:00Z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0x010100897A56581F7F044E8C0A3C3A13BF1F66</vt:lpwstr>
  </property>
</Properties>
</file>